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dehosts"/>
        <w:tblW w:w="0" w:type="auto"/>
        <w:tblLayout w:type="fixed"/>
        <w:tblLook w:val="04A0" w:firstRow="1" w:lastRow="0" w:firstColumn="1" w:lastColumn="0" w:noHBand="0" w:noVBand="1"/>
        <w:tblDescription w:val="Diseño de tabla para el exterior de un tríptico"/>
      </w:tblPr>
      <w:tblGrid>
        <w:gridCol w:w="3741"/>
        <w:gridCol w:w="724"/>
        <w:gridCol w:w="502"/>
        <w:gridCol w:w="4815"/>
        <w:gridCol w:w="708"/>
        <w:gridCol w:w="3910"/>
      </w:tblGrid>
      <w:tr w:rsidR="00B72724" w:rsidRPr="00431F22" w:rsidTr="002F2428">
        <w:trPr>
          <w:trHeight w:hRule="exact" w:val="10800"/>
        </w:trPr>
        <w:tc>
          <w:tcPr>
            <w:tcW w:w="3741" w:type="dxa"/>
          </w:tcPr>
          <w:tbl>
            <w:tblPr>
              <w:tblStyle w:val="Tabladehosts"/>
              <w:tblW w:w="4984" w:type="pct"/>
              <w:tblLayout w:type="fixed"/>
              <w:tblLook w:val="04A0" w:firstRow="1" w:lastRow="0" w:firstColumn="1" w:lastColumn="0" w:noHBand="0" w:noVBand="1"/>
            </w:tblPr>
            <w:tblGrid>
              <w:gridCol w:w="3729"/>
            </w:tblGrid>
            <w:tr w:rsidR="00B72724" w:rsidRPr="00431F22" w:rsidTr="002F2428">
              <w:trPr>
                <w:trHeight w:hRule="exact" w:val="9864"/>
              </w:trPr>
              <w:tc>
                <w:tcPr>
                  <w:tcW w:w="5000" w:type="pct"/>
                  <w:shd w:val="clear" w:color="auto" w:fill="74CBC8" w:themeFill="accent1"/>
                </w:tcPr>
                <w:p w:rsidR="002F2428" w:rsidRPr="00F40DF7" w:rsidRDefault="002F2428">
                  <w:pPr>
                    <w:pStyle w:val="Textodebloque"/>
                    <w:spacing w:after="160"/>
                    <w:rPr>
                      <w:rFonts w:ascii="Arial" w:hAnsi="Arial" w:cs="Arial"/>
                      <w:noProof/>
                      <w:lang w:val="es-ES"/>
                    </w:rPr>
                  </w:pPr>
                  <w:r w:rsidRPr="00F40DF7">
                    <w:rPr>
                      <w:rFonts w:ascii="Arial" w:hAnsi="Arial" w:cs="Arial"/>
                      <w:noProof/>
                      <w:color w:val="262626" w:themeColor="text1" w:themeTint="D9"/>
                      <w:sz w:val="16"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 wp14:anchorId="163BE8E8" wp14:editId="1362C84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257175</wp:posOffset>
                            </wp:positionV>
                            <wp:extent cx="914400" cy="723900"/>
                            <wp:effectExtent l="0" t="0" r="0" b="0"/>
                            <wp:wrapNone/>
                            <wp:docPr id="17" name="Cuadro de texto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2F2428" w:rsidRPr="002F2428" w:rsidRDefault="002F2428" w:rsidP="002F2428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</w:pPr>
                                        <w:r w:rsidRPr="002F2428"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22"/>
                                            <w:szCs w:val="18"/>
                                            <w:lang w:val="es-MX"/>
                                          </w:rPr>
                                          <w:t>¿A quién acudir cuando has sido víctima de acoso sexual y/o hostigamiento sexual?</w:t>
                                        </w:r>
                                      </w:p>
                                      <w:p w:rsidR="002F2428" w:rsidRPr="00053E74" w:rsidRDefault="002F2428" w:rsidP="002F2428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color w:val="FFFFFF" w:themeColor="background1"/>
                                            <w:sz w:val="28"/>
                                            <w:szCs w:val="28"/>
                                            <w:lang w:val="es-ES_tradnl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type w14:anchorId="163BE8E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17" o:spid="_x0000_s1026" type="#_x0000_t202" style="position:absolute;left:0;text-align:left;margin-left:0;margin-top:20.25pt;width:1in;height:57pt;z-index:251754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" filled="f" stroked="f" strokeweight=".5pt">
                            <v:textbox>
                              <w:txbxContent>
                                <w:p w:rsidR="002F2428" w:rsidRPr="002F2428" w:rsidRDefault="002F2428" w:rsidP="002F24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0"/>
                                      <w:szCs w:val="18"/>
                                      <w:lang w:val="es-MX"/>
                                    </w:rPr>
                                  </w:pPr>
                                  <w:r w:rsidRPr="002F2428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18"/>
                                      <w:lang w:val="es-MX"/>
                                    </w:rPr>
                                    <w:t>¿A quién acudir cuando has sido víctima de acoso sexual y/o hostigamiento sexual?</w:t>
                                  </w:r>
                                </w:p>
                                <w:p w:rsidR="002F2428" w:rsidRPr="00053E74" w:rsidRDefault="002F2428" w:rsidP="002F2428">
                                  <w:pPr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2F2428" w:rsidRPr="00F40DF7" w:rsidRDefault="002F2428" w:rsidP="002F2428">
                  <w:pPr>
                    <w:rPr>
                      <w:rFonts w:ascii="Arial" w:hAnsi="Arial" w:cs="Arial"/>
                      <w:lang w:val="es-ES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hAnsi="Arial" w:cs="Arial"/>
                      <w:lang w:val="es-ES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hAnsi="Arial" w:cs="Arial"/>
                      <w:lang w:val="es-ES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hAnsi="Arial" w:cs="Arial"/>
                      <w:lang w:val="es-ES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hAnsi="Arial" w:cs="Arial"/>
                      <w:lang w:val="es-ES"/>
                    </w:rPr>
                  </w:pPr>
                </w:p>
                <w:p w:rsidR="002F2428" w:rsidRPr="00F40DF7" w:rsidRDefault="002F2428" w:rsidP="002F2428">
                  <w:pPr>
                    <w:spacing w:after="1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MX"/>
                    </w:rPr>
                  </w:pPr>
                </w:p>
                <w:p w:rsidR="002F2428" w:rsidRPr="00F40DF7" w:rsidRDefault="002F2428" w:rsidP="002F2428">
                  <w:pPr>
                    <w:spacing w:after="1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MX"/>
                    </w:rPr>
                  </w:pPr>
                  <w:r w:rsidRPr="00F40DF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MX"/>
                    </w:rPr>
                    <w:t>Si eres víctima de hostigamiento o acoso sexual DENUNCIA, te pueden apoyar:</w:t>
                  </w:r>
                </w:p>
                <w:p w:rsidR="002F2428" w:rsidRPr="00F40DF7" w:rsidRDefault="002F2428" w:rsidP="002F2428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240" w:lineRule="auto"/>
                    <w:ind w:left="714" w:hanging="357"/>
                    <w:rPr>
                      <w:rFonts w:ascii="Arial" w:eastAsia="Arial Unicode MS" w:hAnsi="Arial" w:cs="Arial"/>
                      <w:color w:val="auto"/>
                      <w:kern w:val="0"/>
                      <w:sz w:val="18"/>
                      <w:szCs w:val="18"/>
                      <w:bdr w:val="nil"/>
                      <w:lang w:val="es-MX" w:eastAsia="es-MX"/>
                      <w14:ligatures w14:val="none"/>
                    </w:rPr>
                  </w:pPr>
                  <w:r w:rsidRPr="00F40DF7">
                    <w:rPr>
                      <w:rFonts w:ascii="Arial" w:eastAsia="Arial Unicode MS" w:hAnsi="Arial" w:cs="Arial"/>
                      <w:color w:val="auto"/>
                      <w:kern w:val="0"/>
                      <w:sz w:val="18"/>
                      <w:szCs w:val="18"/>
                      <w:bdr w:val="nil"/>
                      <w:lang w:val="es-MX" w:eastAsia="es-MX"/>
                      <w14:ligatures w14:val="none"/>
                    </w:rPr>
                    <w:t>Con la Persona consejera;</w:t>
                  </w:r>
                </w:p>
                <w:p w:rsidR="002F2428" w:rsidRPr="00F40DF7" w:rsidRDefault="002F2428" w:rsidP="002F2428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240" w:lineRule="auto"/>
                    <w:ind w:left="714" w:hanging="357"/>
                    <w:rPr>
                      <w:rFonts w:ascii="Arial" w:eastAsia="Arial Unicode MS" w:hAnsi="Arial" w:cs="Arial"/>
                      <w:color w:val="auto"/>
                      <w:kern w:val="0"/>
                      <w:sz w:val="18"/>
                      <w:szCs w:val="18"/>
                      <w:bdr w:val="nil"/>
                      <w:lang w:val="es-MX" w:eastAsia="es-MX"/>
                      <w14:ligatures w14:val="none"/>
                    </w:rPr>
                  </w:pPr>
                  <w:r w:rsidRPr="00F40DF7">
                    <w:rPr>
                      <w:rFonts w:ascii="Arial" w:eastAsia="Arial Unicode MS" w:hAnsi="Arial" w:cs="Arial"/>
                      <w:color w:val="auto"/>
                      <w:kern w:val="0"/>
                      <w:sz w:val="18"/>
                      <w:szCs w:val="18"/>
                      <w:bdr w:val="nil"/>
                      <w:lang w:val="es-MX" w:eastAsia="es-MX"/>
                      <w14:ligatures w14:val="none"/>
                    </w:rPr>
                    <w:t>Con el Comité de Ética y Prevención de Conflictos de Interés (CEPCI), o</w:t>
                  </w:r>
                </w:p>
                <w:p w:rsidR="002F2428" w:rsidRPr="00F40DF7" w:rsidRDefault="002F2428" w:rsidP="002F2428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240" w:lineRule="auto"/>
                    <w:ind w:left="714" w:hanging="357"/>
                    <w:rPr>
                      <w:rFonts w:ascii="Arial" w:eastAsia="Arial Unicode MS" w:hAnsi="Arial" w:cs="Arial"/>
                      <w:color w:val="auto"/>
                      <w:kern w:val="0"/>
                      <w:sz w:val="18"/>
                      <w:szCs w:val="18"/>
                      <w:bdr w:val="nil"/>
                      <w:lang w:val="es-MX" w:eastAsia="es-MX"/>
                      <w14:ligatures w14:val="none"/>
                    </w:rPr>
                  </w:pPr>
                  <w:r w:rsidRPr="00F40DF7">
                    <w:rPr>
                      <w:rFonts w:ascii="Arial" w:eastAsia="Arial Unicode MS" w:hAnsi="Arial" w:cs="Arial"/>
                      <w:color w:val="auto"/>
                      <w:kern w:val="0"/>
                      <w:sz w:val="18"/>
                      <w:szCs w:val="18"/>
                      <w:bdr w:val="nil"/>
                      <w:lang w:val="es-MX" w:eastAsia="es-MX"/>
                      <w14:ligatures w14:val="none"/>
                    </w:rPr>
                    <w:t>Con el O</w:t>
                  </w:r>
                  <w:r w:rsidRPr="00F40DF7">
                    <w:rPr>
                      <w:rFonts w:ascii="Arial" w:eastAsia="Arial Unicode MS" w:hAnsi="Arial" w:cs="Arial"/>
                      <w:color w:val="auto"/>
                      <w:kern w:val="0"/>
                      <w:sz w:val="18"/>
                      <w:szCs w:val="18"/>
                      <w:bdr w:val="nil"/>
                      <w:lang w:val="it-IT" w:eastAsia="es-MX"/>
                      <w14:ligatures w14:val="none"/>
                    </w:rPr>
                    <w:t xml:space="preserve">rgano </w:t>
                  </w:r>
                  <w:r w:rsidRPr="00F40DF7">
                    <w:rPr>
                      <w:rFonts w:ascii="Arial" w:eastAsia="Arial Unicode MS" w:hAnsi="Arial" w:cs="Arial"/>
                      <w:color w:val="auto"/>
                      <w:kern w:val="0"/>
                      <w:sz w:val="18"/>
                      <w:szCs w:val="18"/>
                      <w:bdr w:val="nil"/>
                      <w:lang w:val="es-MX" w:eastAsia="es-MX"/>
                      <w14:ligatures w14:val="none"/>
                    </w:rPr>
                    <w:t>I</w:t>
                  </w:r>
                  <w:r w:rsidRPr="00F40DF7">
                    <w:rPr>
                      <w:rFonts w:ascii="Arial" w:eastAsia="Arial Unicode MS" w:hAnsi="Arial" w:cs="Arial"/>
                      <w:color w:val="auto"/>
                      <w:kern w:val="0"/>
                      <w:sz w:val="18"/>
                      <w:szCs w:val="18"/>
                      <w:bdr w:val="nil"/>
                      <w:lang w:val="pt-PT" w:eastAsia="es-MX"/>
                      <w14:ligatures w14:val="none"/>
                    </w:rPr>
                    <w:t xml:space="preserve">nterno de </w:t>
                  </w:r>
                  <w:r w:rsidRPr="00F40DF7">
                    <w:rPr>
                      <w:rFonts w:ascii="Arial" w:eastAsia="Arial Unicode MS" w:hAnsi="Arial" w:cs="Arial"/>
                      <w:color w:val="auto"/>
                      <w:kern w:val="0"/>
                      <w:sz w:val="18"/>
                      <w:szCs w:val="18"/>
                      <w:bdr w:val="nil"/>
                      <w:lang w:val="es-MX" w:eastAsia="es-MX"/>
                      <w14:ligatures w14:val="none"/>
                    </w:rPr>
                    <w:t>Control (OIC)</w:t>
                  </w:r>
                </w:p>
                <w:p w:rsidR="002F2428" w:rsidRPr="00F40DF7" w:rsidRDefault="002F2428" w:rsidP="002F2428">
                  <w:pPr>
                    <w:spacing w:before="120" w:after="160"/>
                    <w:jc w:val="center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 w:rsidRPr="00F40DF7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Ellos no te juzgaran por estar pasando esta situación.</w:t>
                  </w:r>
                </w:p>
                <w:p w:rsidR="002F2428" w:rsidRPr="00F40DF7" w:rsidRDefault="002F2428" w:rsidP="002F2428">
                  <w:pPr>
                    <w:numPr>
                      <w:ilvl w:val="0"/>
                      <w:numId w:val="6"/>
                    </w:numPr>
                    <w:spacing w:after="160" w:line="240" w:lineRule="auto"/>
                    <w:ind w:left="714" w:hanging="357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 w:rsidRPr="00F40DF7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Te darán la seguridad necesaria para que tú estés bien y que tú ambiente laboral mejore.</w:t>
                  </w:r>
                </w:p>
                <w:p w:rsidR="002F2428" w:rsidRPr="00F40DF7" w:rsidRDefault="002F2428" w:rsidP="002F2428">
                  <w:pPr>
                    <w:numPr>
                      <w:ilvl w:val="0"/>
                      <w:numId w:val="6"/>
                    </w:numPr>
                    <w:spacing w:after="160" w:line="240" w:lineRule="auto"/>
                    <w:ind w:left="714" w:hanging="357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 w:rsidRPr="00F40DF7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Te explicaran como van a llevar el caso y que medidas van a tomar para frenar la problemática.</w:t>
                  </w:r>
                </w:p>
                <w:p w:rsidR="00B72724" w:rsidRPr="00F40DF7" w:rsidRDefault="002F2428" w:rsidP="002F2428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lang w:val="es-ES"/>
                    </w:rPr>
                  </w:pPr>
                  <w:r w:rsidRPr="00F40DF7">
                    <w:rPr>
                      <w:rFonts w:ascii="Arial" w:hAnsi="Arial" w:cs="Arial"/>
                      <w:noProof/>
                      <w:sz w:val="18"/>
                      <w:szCs w:val="18"/>
                      <w:lang w:val="es-ES" w:eastAsia="es-ES"/>
                    </w:rPr>
                    <w:drawing>
                      <wp:anchor distT="0" distB="0" distL="114300" distR="114300" simplePos="0" relativeHeight="251757568" behindDoc="0" locked="0" layoutInCell="1" allowOverlap="1" wp14:anchorId="12D1B919" wp14:editId="12B6C289">
                        <wp:simplePos x="0" y="0"/>
                        <wp:positionH relativeFrom="column">
                          <wp:posOffset>-3810</wp:posOffset>
                        </wp:positionH>
                        <wp:positionV relativeFrom="paragraph">
                          <wp:posOffset>732155</wp:posOffset>
                        </wp:positionV>
                        <wp:extent cx="2414270" cy="2962910"/>
                        <wp:effectExtent l="0" t="0" r="0" b="0"/>
                        <wp:wrapNone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4270" cy="29629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40DF7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Tienen la obligación de acompañarte en cada paso que vaya tomando el caso.</w:t>
                  </w:r>
                </w:p>
              </w:tc>
            </w:tr>
            <w:tr w:rsidR="00B72724" w:rsidRPr="00431F22" w:rsidTr="002F2428">
              <w:trPr>
                <w:trHeight w:hRule="exact" w:val="504"/>
              </w:trPr>
              <w:tc>
                <w:tcPr>
                  <w:tcW w:w="5000" w:type="pct"/>
                  <w:shd w:val="clear" w:color="auto" w:fill="74CBC8" w:themeFill="accent1"/>
                </w:tcPr>
                <w:p w:rsidR="00B72724" w:rsidRPr="00F40DF7" w:rsidRDefault="00B72724">
                  <w:pPr>
                    <w:rPr>
                      <w:rFonts w:ascii="Arial" w:hAnsi="Arial" w:cs="Arial"/>
                      <w:noProof/>
                      <w:lang w:val="es-ES"/>
                    </w:rPr>
                  </w:pPr>
                </w:p>
              </w:tc>
            </w:tr>
            <w:tr w:rsidR="00B72724" w:rsidRPr="00431F22" w:rsidTr="002F2428">
              <w:trPr>
                <w:trHeight w:hRule="exact" w:val="216"/>
              </w:trPr>
              <w:tc>
                <w:tcPr>
                  <w:tcW w:w="5000" w:type="pct"/>
                </w:tcPr>
                <w:p w:rsidR="00B72724" w:rsidRPr="00F40DF7" w:rsidRDefault="00B72724">
                  <w:pPr>
                    <w:rPr>
                      <w:rFonts w:ascii="Arial" w:hAnsi="Arial" w:cs="Arial"/>
                      <w:noProof/>
                      <w:lang w:val="es-ES"/>
                    </w:rPr>
                  </w:pPr>
                </w:p>
              </w:tc>
            </w:tr>
            <w:tr w:rsidR="00B72724" w:rsidRPr="00431F22" w:rsidTr="002F2428">
              <w:trPr>
                <w:trHeight w:hRule="exact" w:val="216"/>
              </w:trPr>
              <w:tc>
                <w:tcPr>
                  <w:tcW w:w="5000" w:type="pct"/>
                  <w:shd w:val="clear" w:color="auto" w:fill="74CBC8" w:themeFill="accent1"/>
                </w:tcPr>
                <w:p w:rsidR="00B72724" w:rsidRPr="00F40DF7" w:rsidRDefault="00B72724">
                  <w:pPr>
                    <w:rPr>
                      <w:rFonts w:ascii="Arial" w:hAnsi="Arial" w:cs="Arial"/>
                      <w:noProof/>
                      <w:lang w:val="es-ES"/>
                    </w:rPr>
                  </w:pPr>
                </w:p>
              </w:tc>
            </w:tr>
          </w:tbl>
          <w:p w:rsidR="00B72724" w:rsidRPr="00F40DF7" w:rsidRDefault="00B72724">
            <w:pPr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724" w:type="dxa"/>
          </w:tcPr>
          <w:p w:rsidR="00B72724" w:rsidRPr="00F40DF7" w:rsidRDefault="00B72724">
            <w:pPr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502" w:type="dxa"/>
          </w:tcPr>
          <w:p w:rsidR="00B72724" w:rsidRPr="00F40DF7" w:rsidRDefault="00B72724">
            <w:pPr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4815" w:type="dxa"/>
          </w:tcPr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041636" w:rsidRPr="00F40DF7" w:rsidRDefault="00041636" w:rsidP="002F2428">
            <w:pPr>
              <w:spacing w:line="240" w:lineRule="auto"/>
              <w:jc w:val="center"/>
              <w:rPr>
                <w:rFonts w:ascii="Arial" w:hAnsi="Arial" w:cs="Arial"/>
                <w:sz w:val="18"/>
                <w:lang w:val="es-MX"/>
              </w:rPr>
            </w:pPr>
          </w:p>
          <w:p w:rsidR="00041636" w:rsidRPr="00F40DF7" w:rsidRDefault="00041636" w:rsidP="002F2428">
            <w:pPr>
              <w:spacing w:line="240" w:lineRule="auto"/>
              <w:jc w:val="center"/>
              <w:rPr>
                <w:rFonts w:ascii="Arial" w:hAnsi="Arial" w:cs="Arial"/>
                <w:sz w:val="18"/>
                <w:lang w:val="es-MX"/>
              </w:rPr>
            </w:pPr>
          </w:p>
          <w:p w:rsidR="00E24292" w:rsidRDefault="00E24292" w:rsidP="002F242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40DF7">
              <w:rPr>
                <w:rFonts w:ascii="Arial" w:hAnsi="Arial" w:cs="Arial"/>
                <w:sz w:val="18"/>
                <w:szCs w:val="18"/>
                <w:lang w:val="es-MX"/>
              </w:rPr>
              <w:t>Av. Instituto Politécnico Nacional No. 2508</w:t>
            </w: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40DF7">
              <w:rPr>
                <w:rFonts w:ascii="Arial" w:hAnsi="Arial" w:cs="Arial"/>
                <w:sz w:val="18"/>
                <w:szCs w:val="18"/>
                <w:lang w:val="es-MX"/>
              </w:rPr>
              <w:t>Col. San Pedro Zacatenco</w:t>
            </w: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40DF7">
              <w:rPr>
                <w:rFonts w:ascii="Arial" w:hAnsi="Arial" w:cs="Arial"/>
                <w:sz w:val="18"/>
                <w:szCs w:val="18"/>
                <w:lang w:val="es-MX"/>
              </w:rPr>
              <w:t>Del. Gustavo A. Madero</w:t>
            </w: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40DF7">
              <w:rPr>
                <w:rFonts w:ascii="Arial" w:hAnsi="Arial" w:cs="Arial"/>
                <w:sz w:val="18"/>
                <w:szCs w:val="18"/>
                <w:lang w:val="es-MX"/>
              </w:rPr>
              <w:t>Ciudad de México</w:t>
            </w:r>
          </w:p>
          <w:p w:rsidR="002F2428" w:rsidRPr="00F40DF7" w:rsidRDefault="002F2428" w:rsidP="002F242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40DF7">
              <w:rPr>
                <w:rFonts w:ascii="Arial" w:hAnsi="Arial" w:cs="Arial"/>
                <w:sz w:val="18"/>
                <w:szCs w:val="18"/>
                <w:lang w:val="es-MX"/>
              </w:rPr>
              <w:t>C.P. 07360</w:t>
            </w:r>
          </w:p>
          <w:p w:rsidR="002F2428" w:rsidRPr="00F40DF7" w:rsidRDefault="002F2428" w:rsidP="002F2428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40DF7">
              <w:rPr>
                <w:rFonts w:ascii="Arial" w:hAnsi="Arial" w:cs="Arial"/>
                <w:sz w:val="18"/>
                <w:szCs w:val="18"/>
                <w:lang w:val="es-MX"/>
              </w:rPr>
              <w:t>Teléfono: 57473800</w:t>
            </w:r>
          </w:p>
          <w:p w:rsidR="002F2428" w:rsidRPr="00F40DF7" w:rsidRDefault="002F2428" w:rsidP="002F242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2F2428" w:rsidRPr="00F40DF7" w:rsidRDefault="002F2428" w:rsidP="002F242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2F2428" w:rsidRPr="00F40DF7" w:rsidRDefault="00F96169" w:rsidP="002F2428">
            <w:pPr>
              <w:jc w:val="center"/>
              <w:rPr>
                <w:rFonts w:ascii="Arial" w:hAnsi="Arial" w:cs="Arial"/>
                <w:color w:val="1F497D"/>
                <w:sz w:val="18"/>
                <w:szCs w:val="18"/>
                <w:lang w:val="es-MX"/>
              </w:rPr>
            </w:pPr>
            <w:hyperlink r:id="rId9" w:history="1">
              <w:r w:rsidR="002F2428" w:rsidRPr="00F40DF7">
                <w:rPr>
                  <w:rFonts w:ascii="Arial" w:hAnsi="Arial" w:cs="Arial"/>
                  <w:color w:val="0563C1"/>
                  <w:sz w:val="18"/>
                  <w:szCs w:val="18"/>
                  <w:u w:val="single"/>
                  <w:lang w:val="es-MX"/>
                </w:rPr>
                <w:t>http://www.cinvestav.mx/IntegridadPublica.aspx</w:t>
              </w:r>
            </w:hyperlink>
          </w:p>
          <w:p w:rsidR="00B72724" w:rsidRPr="00F40DF7" w:rsidRDefault="002F2428" w:rsidP="002F2428">
            <w:pPr>
              <w:rPr>
                <w:rFonts w:ascii="Arial" w:hAnsi="Arial" w:cs="Arial"/>
                <w:lang w:val="es-MX"/>
              </w:rPr>
            </w:pPr>
            <w:r w:rsidRPr="00F40DF7"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579392" behindDoc="1" locked="0" layoutInCell="1" allowOverlap="1" wp14:anchorId="1A8DA4DE" wp14:editId="46FAA9B9">
                  <wp:simplePos x="0" y="0"/>
                  <wp:positionH relativeFrom="column">
                    <wp:posOffset>304800</wp:posOffset>
                  </wp:positionH>
                  <wp:positionV relativeFrom="page">
                    <wp:posOffset>5473700</wp:posOffset>
                  </wp:positionV>
                  <wp:extent cx="1000125" cy="298450"/>
                  <wp:effectExtent l="0" t="0" r="9525" b="6350"/>
                  <wp:wrapThrough wrapText="bothSides">
                    <wp:wrapPolygon edited="0">
                      <wp:start x="2469" y="0"/>
                      <wp:lineTo x="823" y="6894"/>
                      <wp:lineTo x="823" y="13787"/>
                      <wp:lineTo x="2057" y="20681"/>
                      <wp:lineTo x="5760" y="20681"/>
                      <wp:lineTo x="21394" y="15166"/>
                      <wp:lineTo x="21394" y="6894"/>
                      <wp:lineTo x="5349" y="0"/>
                      <wp:lineTo x="2469" y="0"/>
                    </wp:wrapPolygon>
                  </wp:wrapThrough>
                  <wp:docPr id="13" name="Imagen 13" descr="Resultado de imagen para CINVEST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INVEST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0DF7"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748352" behindDoc="0" locked="0" layoutInCell="1" allowOverlap="1" wp14:anchorId="3F9400DF" wp14:editId="2BF248D3">
                  <wp:simplePos x="0" y="0"/>
                  <wp:positionH relativeFrom="column">
                    <wp:posOffset>1577975</wp:posOffset>
                  </wp:positionH>
                  <wp:positionV relativeFrom="paragraph">
                    <wp:posOffset>381635</wp:posOffset>
                  </wp:positionV>
                  <wp:extent cx="1072515" cy="369570"/>
                  <wp:effectExtent l="0" t="0" r="0" b="0"/>
                  <wp:wrapThrough wrapText="bothSides">
                    <wp:wrapPolygon edited="0">
                      <wp:start x="12277" y="0"/>
                      <wp:lineTo x="0" y="4454"/>
                      <wp:lineTo x="0" y="18928"/>
                      <wp:lineTo x="12277" y="20041"/>
                      <wp:lineTo x="14195" y="20041"/>
                      <wp:lineTo x="21101" y="18928"/>
                      <wp:lineTo x="21101" y="4454"/>
                      <wp:lineTo x="20334" y="0"/>
                      <wp:lineTo x="12277" y="0"/>
                    </wp:wrapPolygon>
                  </wp:wrapThrough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ogoSFP_hoz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15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0DF7"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34688" behindDoc="1" locked="0" layoutInCell="1" allowOverlap="1" wp14:anchorId="4B5E029D" wp14:editId="7097274F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981075</wp:posOffset>
                  </wp:positionV>
                  <wp:extent cx="782955" cy="358775"/>
                  <wp:effectExtent l="0" t="0" r="0" b="3175"/>
                  <wp:wrapThrough wrapText="bothSides">
                    <wp:wrapPolygon edited="0">
                      <wp:start x="0" y="0"/>
                      <wp:lineTo x="0" y="20644"/>
                      <wp:lineTo x="21022" y="20644"/>
                      <wp:lineTo x="21022" y="0"/>
                      <wp:lineTo x="0" y="0"/>
                    </wp:wrapPolygon>
                  </wp:wrapThrough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conavim-logo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40DF7"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89984" behindDoc="0" locked="0" layoutInCell="1" allowOverlap="1" wp14:anchorId="71CBFF93" wp14:editId="3A18B099">
                  <wp:simplePos x="0" y="0"/>
                  <wp:positionH relativeFrom="column">
                    <wp:posOffset>1673225</wp:posOffset>
                  </wp:positionH>
                  <wp:positionV relativeFrom="paragraph">
                    <wp:posOffset>946785</wp:posOffset>
                  </wp:positionV>
                  <wp:extent cx="810895" cy="381635"/>
                  <wp:effectExtent l="0" t="0" r="8255" b="0"/>
                  <wp:wrapThrough wrapText="bothSides">
                    <wp:wrapPolygon edited="0">
                      <wp:start x="0" y="0"/>
                      <wp:lineTo x="0" y="20486"/>
                      <wp:lineTo x="21312" y="20486"/>
                      <wp:lineTo x="21312" y="0"/>
                      <wp:lineTo x="0" y="0"/>
                    </wp:wrapPolygon>
                  </wp:wrapThrough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annerinmujeres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5" r="27666"/>
                          <a:stretch/>
                        </pic:blipFill>
                        <pic:spPr bwMode="auto">
                          <a:xfrm>
                            <a:off x="0" y="0"/>
                            <a:ext cx="810895" cy="38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708" w:type="dxa"/>
          </w:tcPr>
          <w:p w:rsidR="00B72724" w:rsidRPr="00F40DF7" w:rsidRDefault="00B72724">
            <w:pPr>
              <w:rPr>
                <w:rFonts w:ascii="Arial" w:hAnsi="Arial" w:cs="Arial"/>
                <w:noProof/>
                <w:u w:val="single"/>
                <w:lang w:val="es-ES"/>
              </w:rPr>
            </w:pPr>
          </w:p>
        </w:tc>
        <w:tc>
          <w:tcPr>
            <w:tcW w:w="3910" w:type="dxa"/>
          </w:tcPr>
          <w:tbl>
            <w:tblPr>
              <w:tblStyle w:val="Tabladehosts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910"/>
            </w:tblGrid>
            <w:tr w:rsidR="00B72724" w:rsidRPr="00431F22">
              <w:trPr>
                <w:trHeight w:hRule="exact" w:val="3312"/>
              </w:trPr>
              <w:tc>
                <w:tcPr>
                  <w:tcW w:w="5000" w:type="pct"/>
                  <w:vAlign w:val="bottom"/>
                </w:tcPr>
                <w:p w:rsidR="002F2428" w:rsidRPr="00F40DF7" w:rsidRDefault="002F2428" w:rsidP="002F2428">
                  <w:pPr>
                    <w:pStyle w:val="Ttulo"/>
                    <w:jc w:val="center"/>
                    <w:rPr>
                      <w:rFonts w:ascii="Arial" w:hAnsi="Arial" w:cs="Arial"/>
                      <w:noProof/>
                      <w:color w:val="F0924C" w:themeColor="accent4"/>
                      <w:sz w:val="52"/>
                      <w:lang w:val="es-ES"/>
                    </w:rPr>
                  </w:pPr>
                  <w:r w:rsidRPr="00F40DF7">
                    <w:rPr>
                      <w:rFonts w:ascii="Arial" w:hAnsi="Arial" w:cs="Arial"/>
                      <w:noProof/>
                      <w:color w:val="F0924C" w:themeColor="accent4"/>
                      <w:sz w:val="36"/>
                      <w:lang w:val="es-ES"/>
                    </w:rPr>
                    <w:t>HOSTIGAMIENTO</w:t>
                  </w:r>
                  <w:r w:rsidRPr="00F40DF7">
                    <w:rPr>
                      <w:rFonts w:ascii="Arial" w:hAnsi="Arial" w:cs="Arial"/>
                      <w:noProof/>
                      <w:color w:val="F0924C" w:themeColor="accent4"/>
                      <w:sz w:val="52"/>
                      <w:lang w:val="es-ES"/>
                    </w:rPr>
                    <w:t xml:space="preserve"> </w:t>
                  </w:r>
                  <w:r w:rsidRPr="00F40DF7">
                    <w:rPr>
                      <w:rFonts w:ascii="Arial" w:hAnsi="Arial" w:cs="Arial"/>
                      <w:noProof/>
                      <w:color w:val="F0924C" w:themeColor="accent4"/>
                      <w:sz w:val="36"/>
                      <w:lang w:val="es-ES"/>
                    </w:rPr>
                    <w:t>SEXUAL Y ACOSO SEXUAL</w:t>
                  </w:r>
                </w:p>
                <w:p w:rsidR="002F2428" w:rsidRPr="00F40DF7" w:rsidRDefault="002F2428">
                  <w:pPr>
                    <w:pStyle w:val="Ttulo"/>
                    <w:rPr>
                      <w:rFonts w:ascii="Arial" w:hAnsi="Arial" w:cs="Arial"/>
                      <w:noProof/>
                      <w:sz w:val="22"/>
                      <w:lang w:val="es-ES"/>
                    </w:rPr>
                  </w:pPr>
                </w:p>
                <w:p w:rsidR="002F2428" w:rsidRPr="00F40DF7" w:rsidRDefault="002F2428">
                  <w:pPr>
                    <w:pStyle w:val="Ttulo"/>
                    <w:rPr>
                      <w:rFonts w:ascii="Arial" w:hAnsi="Arial" w:cs="Arial"/>
                      <w:noProof/>
                      <w:sz w:val="22"/>
                      <w:lang w:val="es-ES"/>
                    </w:rPr>
                  </w:pPr>
                </w:p>
                <w:p w:rsidR="002F2428" w:rsidRPr="00F40DF7" w:rsidRDefault="002F2428">
                  <w:pPr>
                    <w:pStyle w:val="Ttulo"/>
                    <w:rPr>
                      <w:rFonts w:ascii="Arial" w:hAnsi="Arial" w:cs="Arial"/>
                      <w:noProof/>
                      <w:sz w:val="22"/>
                      <w:lang w:val="es-ES"/>
                    </w:rPr>
                  </w:pPr>
                </w:p>
                <w:p w:rsidR="002F2428" w:rsidRPr="00F40DF7" w:rsidRDefault="002F2428">
                  <w:pPr>
                    <w:pStyle w:val="Ttulo"/>
                    <w:rPr>
                      <w:rFonts w:ascii="Arial" w:hAnsi="Arial" w:cs="Arial"/>
                      <w:noProof/>
                      <w:sz w:val="22"/>
                      <w:lang w:val="es-ES"/>
                    </w:rPr>
                  </w:pPr>
                </w:p>
                <w:p w:rsidR="00B72724" w:rsidRPr="00F40DF7" w:rsidRDefault="002F2428" w:rsidP="002F2428">
                  <w:pPr>
                    <w:pStyle w:val="Ttulo"/>
                    <w:jc w:val="center"/>
                    <w:rPr>
                      <w:rFonts w:ascii="Arial" w:hAnsi="Arial" w:cs="Arial"/>
                      <w:noProof/>
                      <w:color w:val="74CBC8" w:themeColor="accent1"/>
                      <w:lang w:val="es-ES"/>
                    </w:rPr>
                  </w:pPr>
                  <w:r w:rsidRPr="00F40DF7">
                    <w:rPr>
                      <w:rFonts w:ascii="Arial" w:hAnsi="Arial" w:cs="Arial"/>
                      <w:noProof/>
                      <w:color w:val="74CBC8" w:themeColor="accent1"/>
                      <w:sz w:val="22"/>
                      <w:lang w:val="es-ES"/>
                    </w:rPr>
                    <w:t>¡NO TE QUEDES CALLADA POR PENA O MIEDO!</w:t>
                  </w:r>
                </w:p>
                <w:p w:rsidR="00B72724" w:rsidRPr="00F40DF7" w:rsidRDefault="00B72724" w:rsidP="002F2428">
                  <w:pPr>
                    <w:pStyle w:val="Subttulo"/>
                    <w:rPr>
                      <w:rFonts w:ascii="Arial" w:hAnsi="Arial" w:cs="Arial"/>
                      <w:noProof/>
                      <w:lang w:val="es-ES"/>
                    </w:rPr>
                  </w:pPr>
                </w:p>
              </w:tc>
            </w:tr>
            <w:tr w:rsidR="00B72724" w:rsidRPr="00431F22">
              <w:trPr>
                <w:trHeight w:hRule="exact" w:val="288"/>
              </w:trPr>
              <w:tc>
                <w:tcPr>
                  <w:tcW w:w="5000" w:type="pct"/>
                </w:tcPr>
                <w:p w:rsidR="00B72724" w:rsidRPr="00F40DF7" w:rsidRDefault="00B72724">
                  <w:pPr>
                    <w:rPr>
                      <w:rFonts w:ascii="Arial" w:hAnsi="Arial" w:cs="Arial"/>
                      <w:noProof/>
                      <w:lang w:val="es-ES"/>
                    </w:rPr>
                  </w:pPr>
                </w:p>
              </w:tc>
            </w:tr>
            <w:tr w:rsidR="00B72724" w:rsidRPr="00431F22">
              <w:trPr>
                <w:trHeight w:hRule="exact" w:val="6624"/>
              </w:trPr>
              <w:tc>
                <w:tcPr>
                  <w:tcW w:w="5000" w:type="pct"/>
                </w:tcPr>
                <w:p w:rsidR="002F2428" w:rsidRPr="00F40DF7" w:rsidRDefault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  <w:r w:rsidRPr="00F40DF7">
                    <w:rPr>
                      <w:rFonts w:ascii="Arial" w:eastAsia="Calibri" w:hAnsi="Arial" w:cs="Arial"/>
                      <w:noProof/>
                      <w:color w:val="0563C1"/>
                      <w:kern w:val="0"/>
                      <w:sz w:val="18"/>
                      <w:szCs w:val="20"/>
                      <w:u w:val="single"/>
                      <w:lang w:val="es-ES" w:eastAsia="es-ES"/>
                      <w14:ligatures w14:val="none"/>
                    </w:rPr>
                    <w:drawing>
                      <wp:anchor distT="0" distB="0" distL="114300" distR="114300" simplePos="0" relativeHeight="251493376" behindDoc="0" locked="0" layoutInCell="1" allowOverlap="1" wp14:anchorId="4B0DF246" wp14:editId="71144204">
                        <wp:simplePos x="0" y="0"/>
                        <wp:positionH relativeFrom="column">
                          <wp:posOffset>-275590</wp:posOffset>
                        </wp:positionH>
                        <wp:positionV relativeFrom="paragraph">
                          <wp:posOffset>133350</wp:posOffset>
                        </wp:positionV>
                        <wp:extent cx="3028950" cy="3028950"/>
                        <wp:effectExtent l="0" t="0" r="0" b="0"/>
                        <wp:wrapNone/>
                        <wp:docPr id="6" name="Imagen 6" descr="Resultado de imagen para acoso sexu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sultado de imagen para acoso sexu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950" cy="3028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2F2428" w:rsidRPr="00F40DF7" w:rsidRDefault="00F40DF7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  <w:r w:rsidRPr="00F40DF7">
                    <w:rPr>
                      <w:rFonts w:ascii="Arial" w:eastAsia="Calibri" w:hAnsi="Arial" w:cs="Arial"/>
                      <w:noProof/>
                      <w:color w:val="0563C1"/>
                      <w:kern w:val="0"/>
                      <w:sz w:val="18"/>
                      <w:szCs w:val="20"/>
                      <w:u w:val="single"/>
                      <w:lang w:val="es-ES" w:eastAsia="es-ES"/>
                      <w14:ligatures w14:val="none"/>
                    </w:rPr>
                    <w:drawing>
                      <wp:anchor distT="0" distB="0" distL="114300" distR="114300" simplePos="0" relativeHeight="251501568" behindDoc="0" locked="0" layoutInCell="1" allowOverlap="1" wp14:anchorId="0486AD6D" wp14:editId="3DB7D21D">
                        <wp:simplePos x="0" y="0"/>
                        <wp:positionH relativeFrom="column">
                          <wp:posOffset>781050</wp:posOffset>
                        </wp:positionH>
                        <wp:positionV relativeFrom="paragraph">
                          <wp:posOffset>97790</wp:posOffset>
                        </wp:positionV>
                        <wp:extent cx="1000125" cy="298450"/>
                        <wp:effectExtent l="0" t="0" r="9525" b="6350"/>
                        <wp:wrapNone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F2428" w:rsidRPr="00F40DF7" w:rsidRDefault="002F2428" w:rsidP="002F2428">
                  <w:pPr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  <w:p w:rsidR="00B72724" w:rsidRPr="00F40DF7" w:rsidRDefault="00B72724" w:rsidP="002F2428">
                  <w:pPr>
                    <w:tabs>
                      <w:tab w:val="left" w:pos="3120"/>
                    </w:tabs>
                    <w:rPr>
                      <w:rFonts w:ascii="Arial" w:eastAsia="Calibri" w:hAnsi="Arial" w:cs="Arial"/>
                      <w:color w:val="0563C1"/>
                      <w:kern w:val="0"/>
                      <w:sz w:val="18"/>
                      <w:szCs w:val="20"/>
                      <w:u w:val="single"/>
                      <w:lang w:val="es-MX" w:eastAsia="en-US"/>
                      <w14:ligatures w14:val="none"/>
                    </w:rPr>
                  </w:pPr>
                </w:p>
              </w:tc>
            </w:tr>
            <w:tr w:rsidR="00B72724" w:rsidRPr="00431F22">
              <w:trPr>
                <w:trHeight w:hRule="exact" w:val="216"/>
              </w:trPr>
              <w:tc>
                <w:tcPr>
                  <w:tcW w:w="5000" w:type="pct"/>
                </w:tcPr>
                <w:p w:rsidR="00B72724" w:rsidRPr="00F40DF7" w:rsidRDefault="00B72724">
                  <w:pPr>
                    <w:rPr>
                      <w:rFonts w:ascii="Arial" w:hAnsi="Arial" w:cs="Arial"/>
                      <w:noProof/>
                      <w:lang w:val="es-ES"/>
                    </w:rPr>
                  </w:pPr>
                </w:p>
              </w:tc>
            </w:tr>
            <w:tr w:rsidR="00B72724" w:rsidRPr="00431F22">
              <w:trPr>
                <w:trHeight w:hRule="exact" w:val="360"/>
              </w:trPr>
              <w:tc>
                <w:tcPr>
                  <w:tcW w:w="5000" w:type="pct"/>
                  <w:shd w:val="clear" w:color="auto" w:fill="74CBC8" w:themeFill="accent1"/>
                </w:tcPr>
                <w:p w:rsidR="00B72724" w:rsidRPr="00F40DF7" w:rsidRDefault="00B72724">
                  <w:pPr>
                    <w:rPr>
                      <w:rFonts w:ascii="Arial" w:hAnsi="Arial" w:cs="Arial"/>
                      <w:noProof/>
                      <w:lang w:val="es-ES"/>
                    </w:rPr>
                  </w:pPr>
                </w:p>
              </w:tc>
            </w:tr>
          </w:tbl>
          <w:p w:rsidR="00B72724" w:rsidRPr="00F40DF7" w:rsidRDefault="00B72724">
            <w:pPr>
              <w:rPr>
                <w:rFonts w:ascii="Arial" w:hAnsi="Arial" w:cs="Arial"/>
                <w:noProof/>
                <w:lang w:val="es-ES"/>
              </w:rPr>
            </w:pPr>
          </w:p>
        </w:tc>
      </w:tr>
    </w:tbl>
    <w:p w:rsidR="00B72724" w:rsidRPr="00F40DF7" w:rsidRDefault="002F2428">
      <w:pPr>
        <w:rPr>
          <w:rFonts w:ascii="Arial" w:hAnsi="Arial" w:cs="Arial"/>
          <w:noProof/>
          <w:lang w:val="es-ES"/>
        </w:rPr>
      </w:pPr>
      <w:r w:rsidRPr="00F40DF7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3BE42A64" wp14:editId="3B3B0835">
                <wp:simplePos x="0" y="0"/>
                <wp:positionH relativeFrom="column">
                  <wp:posOffset>2981325</wp:posOffset>
                </wp:positionH>
                <wp:positionV relativeFrom="paragraph">
                  <wp:posOffset>-6991350</wp:posOffset>
                </wp:positionV>
                <wp:extent cx="3086100" cy="39719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8" w:rsidRPr="00431F22" w:rsidRDefault="00E24292" w:rsidP="00E2429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431F2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Quejas y denuncias</w:t>
                            </w:r>
                          </w:p>
                          <w:p w:rsidR="002F2428" w:rsidRPr="00F40DF7" w:rsidRDefault="002F2428" w:rsidP="00F40D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40DF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Puedes presentarla vía:</w:t>
                            </w:r>
                          </w:p>
                          <w:p w:rsidR="002F2428" w:rsidRPr="00F40DF7" w:rsidRDefault="002F2428" w:rsidP="00F40DF7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eastAsia="Calibri" w:hAnsi="Arial" w:cs="Arial"/>
                                <w:color w:val="1F497D"/>
                                <w:kern w:val="0"/>
                                <w:sz w:val="18"/>
                                <w:szCs w:val="18"/>
                                <w:lang w:val="es-MX" w:eastAsia="en-US"/>
                                <w14:ligatures w14:val="none"/>
                              </w:rPr>
                            </w:pPr>
                            <w:r w:rsidRPr="00F40DF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Electrónica </w:t>
                            </w:r>
                            <w:hyperlink r:id="rId16" w:history="1">
                              <w:r w:rsidRPr="00F40DF7">
                                <w:rPr>
                                  <w:rFonts w:ascii="Arial" w:eastAsia="Calibri" w:hAnsi="Arial" w:cs="Arial"/>
                                  <w:color w:val="0563C1"/>
                                  <w:kern w:val="0"/>
                                  <w:sz w:val="18"/>
                                  <w:szCs w:val="18"/>
                                  <w:u w:val="single"/>
                                  <w:lang w:val="es-MX" w:eastAsia="en-US"/>
                                  <w14:ligatures w14:val="none"/>
                                </w:rPr>
                                <w:t>http:/</w:t>
                              </w:r>
                              <w:bookmarkStart w:id="0" w:name="_GoBack"/>
                              <w:r w:rsidRPr="00F40DF7">
                                <w:rPr>
                                  <w:rFonts w:ascii="Arial" w:eastAsia="Calibri" w:hAnsi="Arial" w:cs="Arial"/>
                                  <w:color w:val="0563C1"/>
                                  <w:kern w:val="0"/>
                                  <w:sz w:val="18"/>
                                  <w:szCs w:val="18"/>
                                  <w:u w:val="single"/>
                                  <w:lang w:val="es-MX" w:eastAsia="en-US"/>
                                  <w14:ligatures w14:val="none"/>
                                </w:rPr>
                                <w:t>/www.cinvestav.mx/IntegridadPublica.aspx</w:t>
                              </w:r>
                              <w:bookmarkEnd w:id="0"/>
                            </w:hyperlink>
                          </w:p>
                          <w:p w:rsidR="002F2428" w:rsidRPr="00F40DF7" w:rsidRDefault="002F2428" w:rsidP="00F40DF7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40DF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Por escrito</w:t>
                            </w:r>
                          </w:p>
                          <w:p w:rsidR="002F2428" w:rsidRPr="00F40DF7" w:rsidRDefault="002F2428" w:rsidP="00F40DF7">
                            <w:pPr>
                              <w:ind w:left="720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2F2428" w:rsidRPr="00F40DF7" w:rsidRDefault="002F2428" w:rsidP="00F40DF7">
                            <w:pPr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40DF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A las siguientes instancias:</w:t>
                            </w:r>
                          </w:p>
                          <w:p w:rsidR="00F2579B" w:rsidRPr="00F40DF7" w:rsidRDefault="00F2579B" w:rsidP="00F40DF7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</w:pPr>
                            <w:r w:rsidRPr="00F40DF7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  <w:t>Comité de Ética y Prevención de Conflictos de Interés</w:t>
                            </w:r>
                            <w:r w:rsidR="00D72B2C" w:rsidRPr="00F40DF7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  <w:t>.</w:t>
                            </w:r>
                          </w:p>
                          <w:p w:rsidR="00D72B2C" w:rsidRPr="00F40DF7" w:rsidRDefault="00D72B2C" w:rsidP="00F40DF7">
                            <w:pPr>
                              <w:pStyle w:val="Prrafodelista"/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</w:pPr>
                          </w:p>
                          <w:p w:rsidR="002F2428" w:rsidRPr="00F40DF7" w:rsidRDefault="002F2428" w:rsidP="00F40DF7">
                            <w:pPr>
                              <w:pStyle w:val="Prrafodelista"/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</w:pPr>
                            <w:r w:rsidRPr="00F40DF7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  <w:t>Consejera</w:t>
                            </w:r>
                            <w:r w:rsidR="004B389B" w:rsidRPr="00F40DF7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  <w:t xml:space="preserve"> temporal</w:t>
                            </w:r>
                            <w:r w:rsidR="00F2579B" w:rsidRPr="00F40DF7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  <w:t>:</w:t>
                            </w:r>
                            <w:r w:rsidRPr="00F40DF7">
                              <w:rPr>
                                <w:rFonts w:ascii="Arial" w:eastAsia="Times New Roman" w:hAnsi="Arial" w:cs="Arial"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  <w:t> </w:t>
                            </w:r>
                            <w:r w:rsidRPr="00F40DF7">
                              <w:rPr>
                                <w:rFonts w:ascii="Arial" w:eastAsia="Times New Roman" w:hAnsi="Arial" w:cs="Arial"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  <w:br/>
                            </w:r>
                            <w:r w:rsidR="00F2579B" w:rsidRPr="00F40DF7">
                              <w:rPr>
                                <w:rFonts w:ascii="Arial" w:eastAsia="Times New Roman" w:hAnsi="Arial" w:cs="Arial"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  <w:t>Lic. Martha Patricia Tepepa Alejandri</w:t>
                            </w:r>
                            <w:r w:rsidRPr="00F40DF7">
                              <w:rPr>
                                <w:rFonts w:ascii="Arial" w:eastAsia="Times New Roman" w:hAnsi="Arial" w:cs="Arial"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  <w:t> </w:t>
                            </w:r>
                            <w:r w:rsidRPr="00F40DF7">
                              <w:rPr>
                                <w:rFonts w:ascii="Arial" w:eastAsia="Times New Roman" w:hAnsi="Arial" w:cs="Arial"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  <w:br/>
                              <w:t xml:space="preserve">Teléfono: </w:t>
                            </w:r>
                            <w:r w:rsidR="00F2579B" w:rsidRPr="00F40DF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57473800 Ext. 1548</w:t>
                            </w:r>
                          </w:p>
                          <w:p w:rsidR="00F2579B" w:rsidRPr="00F40DF7" w:rsidRDefault="00F2579B" w:rsidP="00F40DF7">
                            <w:pPr>
                              <w:pStyle w:val="Prrafodelista"/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</w:pPr>
                            <w:r w:rsidRPr="00F40DF7">
                              <w:rPr>
                                <w:rFonts w:ascii="Arial" w:eastAsia="Times New Roman" w:hAnsi="Arial" w:cs="Arial"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  <w:t>Primer Piso, Edificio Administrativo.</w:t>
                            </w:r>
                          </w:p>
                          <w:p w:rsidR="00D72B2C" w:rsidRPr="00F40DF7" w:rsidRDefault="00D72B2C" w:rsidP="00F40DF7">
                            <w:pPr>
                              <w:pStyle w:val="Prrafodelista"/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</w:pPr>
                          </w:p>
                          <w:p w:rsidR="00F2579B" w:rsidRPr="00F40DF7" w:rsidRDefault="00F2579B" w:rsidP="00F40DF7">
                            <w:pPr>
                              <w:pStyle w:val="Prrafodelista"/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</w:pPr>
                            <w:r w:rsidRPr="00F40DF7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  <w:t>Consejera</w:t>
                            </w:r>
                            <w:r w:rsidR="004B389B" w:rsidRPr="00F40DF7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  <w:t xml:space="preserve"> temporal</w:t>
                            </w:r>
                            <w:r w:rsidRPr="00F40DF7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  <w:t>:</w:t>
                            </w:r>
                          </w:p>
                          <w:p w:rsidR="00F2579B" w:rsidRPr="00F40DF7" w:rsidRDefault="00F2579B" w:rsidP="00F40DF7">
                            <w:pPr>
                              <w:pStyle w:val="Prrafodelista"/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</w:pPr>
                            <w:r w:rsidRPr="00F40DF7">
                              <w:rPr>
                                <w:rFonts w:ascii="Arial" w:eastAsia="Times New Roman" w:hAnsi="Arial" w:cs="Arial"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  <w:t>María del Carmen Lagos Castillo</w:t>
                            </w:r>
                          </w:p>
                          <w:p w:rsidR="00F2579B" w:rsidRPr="00F40DF7" w:rsidRDefault="00F2579B" w:rsidP="00F40DF7">
                            <w:pPr>
                              <w:pStyle w:val="Prrafodelista"/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</w:pPr>
                            <w:r w:rsidRPr="00F40DF7">
                              <w:rPr>
                                <w:rFonts w:ascii="Arial" w:eastAsia="Times New Roman" w:hAnsi="Arial" w:cs="Arial"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  <w:t xml:space="preserve">Teléfono: </w:t>
                            </w:r>
                            <w:r w:rsidRPr="00F40DF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57473800 Ext. 2153</w:t>
                            </w:r>
                          </w:p>
                          <w:p w:rsidR="00F2579B" w:rsidRPr="00F40DF7" w:rsidRDefault="00F2579B" w:rsidP="00F40DF7">
                            <w:pPr>
                              <w:pStyle w:val="Prrafodelista"/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</w:pPr>
                            <w:r w:rsidRPr="00F40DF7">
                              <w:rPr>
                                <w:rFonts w:ascii="Arial" w:eastAsia="Times New Roman" w:hAnsi="Arial" w:cs="Arial"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  <w:t xml:space="preserve"> Jardín Infantil.</w:t>
                            </w:r>
                          </w:p>
                          <w:p w:rsidR="00F2579B" w:rsidRPr="00F40DF7" w:rsidRDefault="00F2579B" w:rsidP="00F40DF7">
                            <w:pPr>
                              <w:pStyle w:val="Prrafodelista"/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</w:pPr>
                          </w:p>
                          <w:p w:rsidR="00A21172" w:rsidRPr="00F40DF7" w:rsidRDefault="002F2428" w:rsidP="00F40DF7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="Arial" w:eastAsia="Calibri" w:hAnsi="Arial" w:cs="Arial"/>
                                <w:color w:val="0563C1"/>
                                <w:kern w:val="0"/>
                                <w:sz w:val="18"/>
                                <w:szCs w:val="18"/>
                                <w:u w:val="single"/>
                                <w:lang w:val="es-MX" w:eastAsia="en-US"/>
                                <w14:ligatures w14:val="none"/>
                              </w:rPr>
                            </w:pPr>
                            <w:r w:rsidRPr="00F40DF7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  <w:t>Órgano Interno de Control.</w:t>
                            </w:r>
                            <w:r w:rsidRPr="00F40DF7">
                              <w:rPr>
                                <w:rFonts w:ascii="Arial" w:eastAsia="Times New Roman" w:hAnsi="Arial" w:cs="Arial"/>
                                <w:color w:val="111111"/>
                                <w:kern w:val="0"/>
                                <w:sz w:val="18"/>
                                <w:szCs w:val="18"/>
                                <w:lang w:val="es-MX" w:eastAsia="es-MX"/>
                                <w14:ligatures w14:val="none"/>
                              </w:rPr>
                              <w:br/>
                            </w:r>
                            <w:r w:rsidR="00A21172" w:rsidRPr="00F40DF7">
                              <w:rPr>
                                <w:rFonts w:ascii="Arial" w:eastAsia="Calibri" w:hAnsi="Arial" w:cs="Arial"/>
                                <w:color w:val="0563C1"/>
                                <w:kern w:val="0"/>
                                <w:sz w:val="18"/>
                                <w:szCs w:val="18"/>
                                <w:u w:val="single"/>
                                <w:lang w:val="es-MX" w:eastAsia="en-US"/>
                                <w14:ligatures w14:val="none"/>
                              </w:rPr>
                              <w:t>https://www.gob.mx/sfp/acciones-y-programas/sistema-integral-de-quejas-y-denuncias-ciudadanas-sidec</w:t>
                            </w:r>
                          </w:p>
                          <w:p w:rsidR="00041636" w:rsidRPr="00F40DF7" w:rsidRDefault="00041636" w:rsidP="00F40DF7">
                            <w:pPr>
                              <w:spacing w:after="0"/>
                              <w:rPr>
                                <w:rFonts w:ascii="Arial" w:eastAsia="Calibri" w:hAnsi="Arial" w:cs="Arial"/>
                                <w:color w:val="0563C1"/>
                                <w:kern w:val="0"/>
                                <w:sz w:val="18"/>
                                <w:szCs w:val="18"/>
                                <w:u w:val="single"/>
                                <w:lang w:val="es-MX" w:eastAsia="en-US"/>
                                <w14:ligatures w14:val="none"/>
                              </w:rPr>
                            </w:pPr>
                          </w:p>
                          <w:p w:rsidR="00041636" w:rsidRPr="00041636" w:rsidRDefault="00041636" w:rsidP="00A21172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="Arial" w:eastAsia="Calibri" w:hAnsi="Arial" w:cs="Arial"/>
                                <w:color w:val="0563C1"/>
                                <w:kern w:val="0"/>
                                <w:sz w:val="18"/>
                                <w:szCs w:val="18"/>
                                <w:u w:val="single"/>
                                <w:lang w:val="es-MX" w:eastAsia="en-US"/>
                                <w14:ligatures w14:val="none"/>
                              </w:rPr>
                            </w:pPr>
                          </w:p>
                          <w:p w:rsidR="002F2428" w:rsidRPr="00A21172" w:rsidRDefault="002F2428" w:rsidP="00FB6FB9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E42A64" id="Cuadro de texto 11" o:spid="_x0000_s1027" type="#_x0000_t202" style="position:absolute;margin-left:234.75pt;margin-top:-550.5pt;width:243pt;height:312.7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" fillcolor="white [3201]" strokeweight=".5pt">
                <v:textbox>
                  <w:txbxContent>
                    <w:p w:rsidR="002F2428" w:rsidRPr="00431F22" w:rsidRDefault="00E24292" w:rsidP="00E2429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 w:rsidRPr="00431F22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Quejas y denuncias</w:t>
                      </w:r>
                    </w:p>
                    <w:p w:rsidR="002F2428" w:rsidRPr="00F40DF7" w:rsidRDefault="002F2428" w:rsidP="00F40DF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F40DF7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Puedes presentarla vía:</w:t>
                      </w:r>
                    </w:p>
                    <w:p w:rsidR="002F2428" w:rsidRPr="00F40DF7" w:rsidRDefault="002F2428" w:rsidP="00F40DF7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eastAsia="Calibri" w:hAnsi="Arial" w:cs="Arial"/>
                          <w:color w:val="1F497D"/>
                          <w:kern w:val="0"/>
                          <w:sz w:val="18"/>
                          <w:szCs w:val="18"/>
                          <w:lang w:val="es-MX" w:eastAsia="en-US"/>
                          <w14:ligatures w14:val="none"/>
                        </w:rPr>
                      </w:pPr>
                      <w:r w:rsidRPr="00F40DF7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Electrónica </w:t>
                      </w:r>
                      <w:hyperlink r:id="rId17" w:history="1">
                        <w:r w:rsidRPr="00F40DF7">
                          <w:rPr>
                            <w:rFonts w:ascii="Arial" w:eastAsia="Calibri" w:hAnsi="Arial" w:cs="Arial"/>
                            <w:color w:val="0563C1"/>
                            <w:kern w:val="0"/>
                            <w:sz w:val="18"/>
                            <w:szCs w:val="18"/>
                            <w:u w:val="single"/>
                            <w:lang w:val="es-MX" w:eastAsia="en-US"/>
                            <w14:ligatures w14:val="none"/>
                          </w:rPr>
                          <w:t>http://www.cinvestav.mx/IntegridadPublica.aspx</w:t>
                        </w:r>
                      </w:hyperlink>
                    </w:p>
                    <w:p w:rsidR="002F2428" w:rsidRPr="00F40DF7" w:rsidRDefault="002F2428" w:rsidP="00F40DF7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F40DF7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Por escrito</w:t>
                      </w:r>
                    </w:p>
                    <w:p w:rsidR="002F2428" w:rsidRPr="00F40DF7" w:rsidRDefault="002F2428" w:rsidP="00F40DF7">
                      <w:pPr>
                        <w:ind w:left="720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</w:p>
                    <w:p w:rsidR="002F2428" w:rsidRPr="00F40DF7" w:rsidRDefault="002F2428" w:rsidP="00F40DF7">
                      <w:pPr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F40DF7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A las siguientes instancias:</w:t>
                      </w:r>
                    </w:p>
                    <w:p w:rsidR="00F2579B" w:rsidRPr="00F40DF7" w:rsidRDefault="00F2579B" w:rsidP="00F40DF7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b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</w:pPr>
                      <w:r w:rsidRPr="00F40DF7">
                        <w:rPr>
                          <w:rFonts w:ascii="Arial" w:eastAsia="Times New Roman" w:hAnsi="Arial" w:cs="Arial"/>
                          <w:b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  <w:t>Comité de Ética y Prevención de Conflictos de Interés</w:t>
                      </w:r>
                      <w:r w:rsidR="00D72B2C" w:rsidRPr="00F40DF7">
                        <w:rPr>
                          <w:rFonts w:ascii="Arial" w:eastAsia="Times New Roman" w:hAnsi="Arial" w:cs="Arial"/>
                          <w:b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  <w:t>.</w:t>
                      </w:r>
                    </w:p>
                    <w:p w:rsidR="00D72B2C" w:rsidRPr="00F40DF7" w:rsidRDefault="00D72B2C" w:rsidP="00F40DF7">
                      <w:pPr>
                        <w:pStyle w:val="Prrafodelista"/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</w:pPr>
                    </w:p>
                    <w:p w:rsidR="002F2428" w:rsidRPr="00F40DF7" w:rsidRDefault="002F2428" w:rsidP="00F40DF7">
                      <w:pPr>
                        <w:pStyle w:val="Prrafodelista"/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</w:pPr>
                      <w:r w:rsidRPr="00F40DF7">
                        <w:rPr>
                          <w:rFonts w:ascii="Arial" w:eastAsia="Times New Roman" w:hAnsi="Arial" w:cs="Arial"/>
                          <w:b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  <w:t>Consejera</w:t>
                      </w:r>
                      <w:r w:rsidR="004B389B" w:rsidRPr="00F40DF7">
                        <w:rPr>
                          <w:rFonts w:ascii="Arial" w:eastAsia="Times New Roman" w:hAnsi="Arial" w:cs="Arial"/>
                          <w:b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  <w:t xml:space="preserve"> temporal</w:t>
                      </w:r>
                      <w:r w:rsidR="00F2579B" w:rsidRPr="00F40DF7">
                        <w:rPr>
                          <w:rFonts w:ascii="Arial" w:eastAsia="Times New Roman" w:hAnsi="Arial" w:cs="Arial"/>
                          <w:b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  <w:t>:</w:t>
                      </w:r>
                      <w:r w:rsidRPr="00F40DF7">
                        <w:rPr>
                          <w:rFonts w:ascii="Arial" w:eastAsia="Times New Roman" w:hAnsi="Arial" w:cs="Arial"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  <w:t> </w:t>
                      </w:r>
                      <w:r w:rsidRPr="00F40DF7">
                        <w:rPr>
                          <w:rFonts w:ascii="Arial" w:eastAsia="Times New Roman" w:hAnsi="Arial" w:cs="Arial"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  <w:br/>
                      </w:r>
                      <w:r w:rsidR="00F2579B" w:rsidRPr="00F40DF7">
                        <w:rPr>
                          <w:rFonts w:ascii="Arial" w:eastAsia="Times New Roman" w:hAnsi="Arial" w:cs="Arial"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  <w:t>Lic. Martha Patricia Tepepa Alejandri</w:t>
                      </w:r>
                      <w:r w:rsidRPr="00F40DF7">
                        <w:rPr>
                          <w:rFonts w:ascii="Arial" w:eastAsia="Times New Roman" w:hAnsi="Arial" w:cs="Arial"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  <w:t> </w:t>
                      </w:r>
                      <w:r w:rsidRPr="00F40DF7">
                        <w:rPr>
                          <w:rFonts w:ascii="Arial" w:eastAsia="Times New Roman" w:hAnsi="Arial" w:cs="Arial"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  <w:br/>
                        <w:t xml:space="preserve">Teléfono: </w:t>
                      </w:r>
                      <w:r w:rsidR="00F2579B" w:rsidRPr="00F40DF7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57473800 Ext. 1548</w:t>
                      </w:r>
                    </w:p>
                    <w:p w:rsidR="00F2579B" w:rsidRPr="00F40DF7" w:rsidRDefault="00F2579B" w:rsidP="00F40DF7">
                      <w:pPr>
                        <w:pStyle w:val="Prrafodelista"/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</w:pPr>
                      <w:r w:rsidRPr="00F40DF7">
                        <w:rPr>
                          <w:rFonts w:ascii="Arial" w:eastAsia="Times New Roman" w:hAnsi="Arial" w:cs="Arial"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  <w:t>Primer Piso, Edificio Administrativo.</w:t>
                      </w:r>
                    </w:p>
                    <w:p w:rsidR="00D72B2C" w:rsidRPr="00F40DF7" w:rsidRDefault="00D72B2C" w:rsidP="00F40DF7">
                      <w:pPr>
                        <w:pStyle w:val="Prrafodelista"/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</w:pPr>
                    </w:p>
                    <w:p w:rsidR="00F2579B" w:rsidRPr="00F40DF7" w:rsidRDefault="00F2579B" w:rsidP="00F40DF7">
                      <w:pPr>
                        <w:pStyle w:val="Prrafodelista"/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b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</w:pPr>
                      <w:r w:rsidRPr="00F40DF7">
                        <w:rPr>
                          <w:rFonts w:ascii="Arial" w:eastAsia="Times New Roman" w:hAnsi="Arial" w:cs="Arial"/>
                          <w:b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  <w:t>Consejera</w:t>
                      </w:r>
                      <w:r w:rsidR="004B389B" w:rsidRPr="00F40DF7">
                        <w:rPr>
                          <w:rFonts w:ascii="Arial" w:eastAsia="Times New Roman" w:hAnsi="Arial" w:cs="Arial"/>
                          <w:b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  <w:t xml:space="preserve"> temporal</w:t>
                      </w:r>
                      <w:r w:rsidRPr="00F40DF7">
                        <w:rPr>
                          <w:rFonts w:ascii="Arial" w:eastAsia="Times New Roman" w:hAnsi="Arial" w:cs="Arial"/>
                          <w:b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  <w:t>:</w:t>
                      </w:r>
                    </w:p>
                    <w:p w:rsidR="00F2579B" w:rsidRPr="00F40DF7" w:rsidRDefault="00F2579B" w:rsidP="00F40DF7">
                      <w:pPr>
                        <w:pStyle w:val="Prrafodelista"/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</w:pPr>
                      <w:r w:rsidRPr="00F40DF7">
                        <w:rPr>
                          <w:rFonts w:ascii="Arial" w:eastAsia="Times New Roman" w:hAnsi="Arial" w:cs="Arial"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  <w:t>María del Carmen Lagos Castillo</w:t>
                      </w:r>
                    </w:p>
                    <w:p w:rsidR="00F2579B" w:rsidRPr="00F40DF7" w:rsidRDefault="00F2579B" w:rsidP="00F40DF7">
                      <w:pPr>
                        <w:pStyle w:val="Prrafodelista"/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</w:pPr>
                      <w:r w:rsidRPr="00F40DF7">
                        <w:rPr>
                          <w:rFonts w:ascii="Arial" w:eastAsia="Times New Roman" w:hAnsi="Arial" w:cs="Arial"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  <w:t xml:space="preserve">Teléfono: </w:t>
                      </w:r>
                      <w:r w:rsidRPr="00F40DF7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57473800 Ext. 2153</w:t>
                      </w:r>
                    </w:p>
                    <w:p w:rsidR="00F2579B" w:rsidRPr="00F40DF7" w:rsidRDefault="00F2579B" w:rsidP="00F40DF7">
                      <w:pPr>
                        <w:pStyle w:val="Prrafodelista"/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</w:pPr>
                      <w:r w:rsidRPr="00F40DF7">
                        <w:rPr>
                          <w:rFonts w:ascii="Arial" w:eastAsia="Times New Roman" w:hAnsi="Arial" w:cs="Arial"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  <w:t xml:space="preserve"> Jardín Infantil.</w:t>
                      </w:r>
                    </w:p>
                    <w:p w:rsidR="00F2579B" w:rsidRPr="00F40DF7" w:rsidRDefault="00F2579B" w:rsidP="00F40DF7">
                      <w:pPr>
                        <w:pStyle w:val="Prrafodelista"/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</w:pPr>
                    </w:p>
                    <w:p w:rsidR="00A21172" w:rsidRPr="00F40DF7" w:rsidRDefault="002F2428" w:rsidP="00F40DF7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="Arial" w:eastAsia="Calibri" w:hAnsi="Arial" w:cs="Arial"/>
                          <w:color w:val="0563C1"/>
                          <w:kern w:val="0"/>
                          <w:sz w:val="18"/>
                          <w:szCs w:val="18"/>
                          <w:u w:val="single"/>
                          <w:lang w:val="es-MX" w:eastAsia="en-US"/>
                          <w14:ligatures w14:val="none"/>
                        </w:rPr>
                      </w:pPr>
                      <w:r w:rsidRPr="00F40DF7">
                        <w:rPr>
                          <w:rFonts w:ascii="Arial" w:eastAsia="Times New Roman" w:hAnsi="Arial" w:cs="Arial"/>
                          <w:b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  <w:t>Órgano Interno de Control.</w:t>
                      </w:r>
                      <w:r w:rsidRPr="00F40DF7">
                        <w:rPr>
                          <w:rFonts w:ascii="Arial" w:eastAsia="Times New Roman" w:hAnsi="Arial" w:cs="Arial"/>
                          <w:color w:val="111111"/>
                          <w:kern w:val="0"/>
                          <w:sz w:val="18"/>
                          <w:szCs w:val="18"/>
                          <w:lang w:val="es-MX" w:eastAsia="es-MX"/>
                          <w14:ligatures w14:val="none"/>
                        </w:rPr>
                        <w:br/>
                      </w:r>
                      <w:r w:rsidR="00A21172" w:rsidRPr="00F40DF7">
                        <w:rPr>
                          <w:rFonts w:ascii="Arial" w:eastAsia="Calibri" w:hAnsi="Arial" w:cs="Arial"/>
                          <w:color w:val="0563C1"/>
                          <w:kern w:val="0"/>
                          <w:sz w:val="18"/>
                          <w:szCs w:val="18"/>
                          <w:u w:val="single"/>
                          <w:lang w:val="es-MX" w:eastAsia="en-US"/>
                          <w14:ligatures w14:val="none"/>
                        </w:rPr>
                        <w:t>https://www.gob.mx/sfp/acciones-y-programas/sistema-integral-de-quejas-y-denuncias-ciudadanas-sidec</w:t>
                      </w:r>
                    </w:p>
                    <w:p w:rsidR="00041636" w:rsidRPr="00F40DF7" w:rsidRDefault="00041636" w:rsidP="00F40DF7">
                      <w:pPr>
                        <w:spacing w:after="0"/>
                        <w:rPr>
                          <w:rFonts w:ascii="Arial" w:eastAsia="Calibri" w:hAnsi="Arial" w:cs="Arial"/>
                          <w:color w:val="0563C1"/>
                          <w:kern w:val="0"/>
                          <w:sz w:val="18"/>
                          <w:szCs w:val="18"/>
                          <w:u w:val="single"/>
                          <w:lang w:val="es-MX" w:eastAsia="en-US"/>
                          <w14:ligatures w14:val="none"/>
                        </w:rPr>
                      </w:pPr>
                    </w:p>
                    <w:p w:rsidR="00041636" w:rsidRPr="00041636" w:rsidRDefault="00041636" w:rsidP="00A21172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="Arial" w:eastAsia="Calibri" w:hAnsi="Arial" w:cs="Arial"/>
                          <w:color w:val="0563C1"/>
                          <w:kern w:val="0"/>
                          <w:sz w:val="18"/>
                          <w:szCs w:val="18"/>
                          <w:u w:val="single"/>
                          <w:lang w:val="es-MX" w:eastAsia="en-US"/>
                          <w14:ligatures w14:val="none"/>
                        </w:rPr>
                      </w:pPr>
                    </w:p>
                    <w:p w:rsidR="002F2428" w:rsidRPr="00A21172" w:rsidRDefault="002F2428" w:rsidP="00FB6FB9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C62" w:rsidRPr="00F40DF7"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B3439BF" wp14:editId="2D983259">
                <wp:simplePos x="0" y="0"/>
                <wp:positionH relativeFrom="column">
                  <wp:posOffset>2824162</wp:posOffset>
                </wp:positionH>
                <wp:positionV relativeFrom="page">
                  <wp:posOffset>0</wp:posOffset>
                </wp:positionV>
                <wp:extent cx="3378898" cy="7772400"/>
                <wp:effectExtent l="0" t="0" r="12065" b="19050"/>
                <wp:wrapNone/>
                <wp:docPr id="3" name="Cómo plegarl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898" cy="7772400"/>
                          <a:chOff x="-52393" y="0"/>
                          <a:chExt cx="3386248" cy="7772400"/>
                        </a:xfrm>
                      </wpg:grpSpPr>
                      <wps:wsp>
                        <wps:cNvPr id="1" name="Conector recto 1"/>
                        <wps:cNvCnPr/>
                        <wps:spPr>
                          <a:xfrm>
                            <a:off x="-52393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ector recto 2"/>
                        <wps:cNvCnPr/>
                        <wps:spPr>
                          <a:xfrm>
                            <a:off x="333385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008F04D3" id="Cómo plegarlo" o:spid="_x0000_s1026" style="position:absolute;margin-left:222.35pt;margin-top:0;width:266.05pt;height:612pt;z-index:-251665408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">
                <v:line id="Conector recto 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xI8AAAADaAAAADwAAAGRycy9kb3ducmV2LnhtbERPTYvCMBC9C/6HMIK3NV1BcatRVsHi&#10;oh509T40Y1ttJqWJtvvvjbDgaXi8z5ktWlOKB9WusKzgcxCBIE6tLjhTcPpdf0xAOI+ssbRMCv7I&#10;wWLe7cww1rbhAz2OPhMhhF2MCnLvq1hKl+Zk0A1sRRy4i60N+gDrTOoamxBuSjmMorE0WHBoyLGi&#10;VU7p7Xg3CtY/uN+OmuX4nOxWh2SUft2viVaq32u/pyA8tf4t/ndvdJgPr1deV8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k8SPAAAAA2gAAAA8AAAAAAAAAAAAAAAAA&#10;oQIAAGRycy9kb3ducmV2LnhtbFBLBQYAAAAABAAEAPkAAACOAwAAAAA=&#10;" strokecolor="#d8d8d8 [2732]" strokeweight=".5pt">
                  <v:stroke joinstyle="miter"/>
                </v:line>
                <v:line id="Conector recto 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vVMIAAADaAAAADwAAAGRycy9kb3ducmV2LnhtbESPQYvCMBSE74L/ITzBm6YrKG41yipY&#10;dlEPunp/NM+22ryUJtruv98IgsdhZr5h5svWlOJBtSssK/gYRiCIU6sLzhScfjeDKQjnkTWWlknB&#10;HzlYLrqdOcbaNnygx9FnIkDYxagg976KpXRpTgbd0FbEwbvY2qAPss6krrEJcFPKURRNpMGCw0KO&#10;Fa1zSm/Hu1Gw+cH9dtysJudktz4k4/Tzfk20Uv1e+zUD4an17/Cr/a0VjOB5Jdw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ZvVMIAAADaAAAADwAAAAAAAAAAAAAA&#10;AAChAgAAZHJzL2Rvd25yZXYueG1sUEsFBgAAAAAEAAQA+QAAAJADAAAAAA==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tbl>
      <w:tblPr>
        <w:tblStyle w:val="Tabladehosts"/>
        <w:tblW w:w="0" w:type="auto"/>
        <w:tblLayout w:type="fixed"/>
        <w:tblLook w:val="04A0" w:firstRow="1" w:lastRow="0" w:firstColumn="1" w:lastColumn="0" w:noHBand="0" w:noVBand="1"/>
        <w:tblDescription w:val="Diseño de tabla para el interior de un tríptico"/>
      </w:tblPr>
      <w:tblGrid>
        <w:gridCol w:w="5041"/>
        <w:gridCol w:w="4465"/>
        <w:gridCol w:w="865"/>
        <w:gridCol w:w="4029"/>
      </w:tblGrid>
      <w:tr w:rsidR="00B72724" w:rsidRPr="00431F22">
        <w:trPr>
          <w:trHeight w:hRule="exact" w:val="10080"/>
        </w:trPr>
        <w:tc>
          <w:tcPr>
            <w:tcW w:w="5041" w:type="dxa"/>
          </w:tcPr>
          <w:tbl>
            <w:tblPr>
              <w:tblStyle w:val="Tabladehosts"/>
              <w:tblW w:w="5103" w:type="dxa"/>
              <w:tblLayout w:type="fixed"/>
              <w:tblLook w:val="04A0" w:firstRow="1" w:lastRow="0" w:firstColumn="1" w:lastColumn="0" w:noHBand="0" w:noVBand="1"/>
            </w:tblPr>
            <w:tblGrid>
              <w:gridCol w:w="5103"/>
            </w:tblGrid>
            <w:tr w:rsidR="00B72724" w:rsidRPr="00431F22" w:rsidTr="008D1A86">
              <w:trPr>
                <w:trHeight w:hRule="exact" w:val="4104"/>
              </w:trPr>
              <w:tc>
                <w:tcPr>
                  <w:tcW w:w="5000" w:type="pct"/>
                  <w:shd w:val="clear" w:color="auto" w:fill="74CBC8" w:themeFill="accent1"/>
                </w:tcPr>
                <w:p w:rsidR="00B72724" w:rsidRPr="00F40DF7" w:rsidRDefault="00D75CF1">
                  <w:pPr>
                    <w:spacing w:after="160"/>
                    <w:rPr>
                      <w:rFonts w:ascii="Arial" w:hAnsi="Arial" w:cs="Arial"/>
                      <w:noProof/>
                      <w:lang w:val="es-ES"/>
                    </w:rPr>
                  </w:pPr>
                  <w:r w:rsidRPr="00F40DF7">
                    <w:rPr>
                      <w:rFonts w:ascii="Arial" w:hAnsi="Arial" w:cs="Arial"/>
                      <w:noProof/>
                      <w:sz w:val="18"/>
                      <w:lang w:val="es-ES" w:eastAsia="es-ES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 wp14:anchorId="48158685" wp14:editId="7CD67C72">
                            <wp:simplePos x="0" y="0"/>
                            <wp:positionH relativeFrom="column">
                              <wp:posOffset>3220085</wp:posOffset>
                            </wp:positionH>
                            <wp:positionV relativeFrom="paragraph">
                              <wp:posOffset>2590801</wp:posOffset>
                            </wp:positionV>
                            <wp:extent cx="2828925" cy="4057650"/>
                            <wp:effectExtent l="0" t="0" r="28575" b="19050"/>
                            <wp:wrapNone/>
                            <wp:docPr id="21" name="Cuadro de texto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28925" cy="4057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234A2" w:rsidRPr="008D1A86" w:rsidRDefault="00D75CF1" w:rsidP="00F40DF7">
                                        <w:pPr>
                                          <w:keepNext/>
                                          <w:keepLines/>
                                          <w:spacing w:before="400" w:after="120" w:line="240" w:lineRule="auto"/>
                                          <w:jc w:val="both"/>
                                          <w:outlineLvl w:val="0"/>
                                          <w:rPr>
                                            <w:rFonts w:ascii="Arial" w:eastAsiaTheme="majorEastAsia" w:hAnsi="Arial" w:cs="Arial"/>
                                            <w:b/>
                                            <w:i/>
                                            <w:noProof/>
                                            <w:color w:val="DA6712" w:themeColor="accent4" w:themeShade="BF"/>
                                            <w:sz w:val="24"/>
                                            <w:szCs w:val="22"/>
                                            <w:lang w:val="es-ES"/>
                                          </w:rPr>
                                        </w:pPr>
                                        <w:r w:rsidRPr="008D1A86">
                                          <w:rPr>
                                            <w:rFonts w:ascii="Arial" w:eastAsiaTheme="majorEastAsia" w:hAnsi="Arial" w:cs="Arial"/>
                                            <w:b/>
                                            <w:i/>
                                            <w:noProof/>
                                            <w:color w:val="DA6712" w:themeColor="accent4" w:themeShade="BF"/>
                                            <w:sz w:val="24"/>
                                            <w:szCs w:val="22"/>
                                            <w:lang w:val="es-ES"/>
                                          </w:rPr>
                                          <w:t>¿Qué es el acoso sexual?</w:t>
                                        </w:r>
                                      </w:p>
                                      <w:p w:rsidR="00D75CF1" w:rsidRPr="003234A2" w:rsidRDefault="00D75CF1" w:rsidP="00F40DF7">
                                        <w:pPr>
                                          <w:jc w:val="both"/>
                                          <w:rPr>
                                            <w:rFonts w:ascii="Arial" w:hAnsi="Arial" w:cs="Arial"/>
                                            <w:sz w:val="20"/>
                                            <w:lang w:val="es-MX"/>
                                          </w:rPr>
                                        </w:pPr>
                                        <w:r w:rsidRPr="003234A2">
                                          <w:rPr>
                                            <w:rFonts w:ascii="Arial" w:hAnsi="Arial" w:cs="Arial"/>
                                            <w:sz w:val="20"/>
                                            <w:lang w:val="es-MX"/>
                                          </w:rPr>
                                          <w:t>Es una forma de violencia con connotación lasciva en la que, si bien no existe la subordinación, hay un ejercicio abusivo de poder que conlleva a un estado de indefensión y de riesgo para la víctima, independientemente de que se realice en uno o varios eventos.</w:t>
                                        </w:r>
                                      </w:p>
                                      <w:p w:rsidR="00D75CF1" w:rsidRPr="008D1A86" w:rsidRDefault="00D75CF1" w:rsidP="00F40DF7">
                                        <w:pPr>
                                          <w:keepNext/>
                                          <w:keepLines/>
                                          <w:spacing w:before="400" w:after="120" w:line="240" w:lineRule="auto"/>
                                          <w:jc w:val="both"/>
                                          <w:outlineLvl w:val="0"/>
                                          <w:rPr>
                                            <w:rFonts w:ascii="Arial" w:eastAsiaTheme="majorEastAsia" w:hAnsi="Arial" w:cs="Arial"/>
                                            <w:color w:val="2F2F2F"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</w:pPr>
                                      </w:p>
                                      <w:p w:rsidR="00D75CF1" w:rsidRPr="008D1A86" w:rsidRDefault="00D75CF1" w:rsidP="00F40DF7">
                                        <w:pPr>
                                          <w:jc w:val="both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</w:pPr>
                                        <w:r w:rsidRPr="008D1A86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  <w:t>Son conductas de acoso sexual:</w:t>
                                        </w:r>
                                      </w:p>
                                      <w:p w:rsidR="00D75CF1" w:rsidRPr="008D1A86" w:rsidRDefault="00D75CF1" w:rsidP="00F40DF7">
                                        <w:pPr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contextualSpacing/>
                                          <w:jc w:val="both"/>
                                          <w:rPr>
                                            <w:rFonts w:ascii="Arial" w:hAnsi="Arial" w:cs="Arial"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</w:pPr>
                                        <w:r w:rsidRPr="008D1A86">
                                          <w:rPr>
                                            <w:rFonts w:ascii="Arial" w:hAnsi="Arial" w:cs="Arial"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  <w:t>El acosador elige una víctima</w:t>
                                        </w:r>
                                        <w:r w:rsidR="00471630">
                                          <w:rPr>
                                            <w:rFonts w:ascii="Arial" w:hAnsi="Arial" w:cs="Arial"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  <w:t>.</w:t>
                                        </w:r>
                                      </w:p>
                                      <w:p w:rsidR="00D75CF1" w:rsidRPr="008D1A86" w:rsidRDefault="00D75CF1" w:rsidP="00F40DF7">
                                        <w:pPr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contextualSpacing/>
                                          <w:jc w:val="both"/>
                                          <w:rPr>
                                            <w:rFonts w:ascii="Arial" w:hAnsi="Arial" w:cs="Arial"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</w:pPr>
                                        <w:r w:rsidRPr="008D1A86">
                                          <w:rPr>
                                            <w:rFonts w:ascii="Arial" w:hAnsi="Arial" w:cs="Arial"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  <w:t>Se gana su confianza</w:t>
                                        </w:r>
                                        <w:r w:rsidR="00471630">
                                          <w:rPr>
                                            <w:rFonts w:ascii="Arial" w:hAnsi="Arial" w:cs="Arial"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  <w:t>.</w:t>
                                        </w:r>
                                        <w:r w:rsidRPr="008D1A86">
                                          <w:rPr>
                                            <w:rFonts w:ascii="Arial" w:hAnsi="Arial" w:cs="Arial"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  <w:t xml:space="preserve"> </w:t>
                                        </w:r>
                                      </w:p>
                                      <w:p w:rsidR="00D75CF1" w:rsidRPr="008D1A86" w:rsidRDefault="00D75CF1" w:rsidP="00F40DF7">
                                        <w:pPr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contextualSpacing/>
                                          <w:jc w:val="both"/>
                                          <w:rPr>
                                            <w:rFonts w:ascii="Arial" w:hAnsi="Arial" w:cs="Arial"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</w:pPr>
                                        <w:r w:rsidRPr="008D1A86">
                                          <w:rPr>
                                            <w:rFonts w:ascii="Arial" w:hAnsi="Arial" w:cs="Arial"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  <w:t>Supera la relación como compañeros</w:t>
                                        </w:r>
                                        <w:r w:rsidR="00471630">
                                          <w:rPr>
                                            <w:rFonts w:ascii="Arial" w:hAnsi="Arial" w:cs="Arial"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  <w:t>.</w:t>
                                        </w:r>
                                      </w:p>
                                      <w:p w:rsidR="00D75CF1" w:rsidRPr="008D1A86" w:rsidRDefault="00D75CF1" w:rsidP="00F40DF7">
                                        <w:pPr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contextualSpacing/>
                                          <w:jc w:val="both"/>
                                          <w:rPr>
                                            <w:rFonts w:ascii="Arial" w:hAnsi="Arial" w:cs="Arial"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</w:pPr>
                                        <w:r w:rsidRPr="008D1A86">
                                          <w:rPr>
                                            <w:rFonts w:ascii="Arial" w:hAnsi="Arial" w:cs="Arial"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  <w:t>Inic</w:t>
                                        </w:r>
                                        <w:r w:rsidR="00471630">
                                          <w:rPr>
                                            <w:rFonts w:ascii="Arial" w:hAnsi="Arial" w:cs="Arial"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  <w:t>ia demandas sexuales implícitas.</w:t>
                                        </w:r>
                                      </w:p>
                                      <w:p w:rsidR="00D75CF1" w:rsidRPr="008D1A86" w:rsidRDefault="00D75CF1" w:rsidP="00F40DF7">
                                        <w:pPr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contextualSpacing/>
                                          <w:jc w:val="both"/>
                                          <w:rPr>
                                            <w:rFonts w:ascii="Arial" w:hAnsi="Arial" w:cs="Arial"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</w:pPr>
                                        <w:r w:rsidRPr="008D1A86">
                                          <w:rPr>
                                            <w:rFonts w:ascii="Arial" w:hAnsi="Arial" w:cs="Arial"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  <w:t>Amenaza a la víctima con represalias si no obtiene lo que quiere.</w:t>
                                        </w:r>
                                      </w:p>
                                      <w:p w:rsidR="00D75CF1" w:rsidRPr="008D1A86" w:rsidRDefault="00D75CF1" w:rsidP="00F40DF7">
                                        <w:pPr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contextualSpacing/>
                                          <w:jc w:val="both"/>
                                          <w:rPr>
                                            <w:rFonts w:ascii="Arial" w:hAnsi="Arial" w:cs="Arial"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</w:pPr>
                                        <w:r w:rsidRPr="008D1A86">
                                          <w:rPr>
                                            <w:rFonts w:ascii="Arial" w:hAnsi="Arial" w:cs="Arial"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  <w:t>El agresor utiliza la fuerza física.</w:t>
                                        </w:r>
                                      </w:p>
                                      <w:p w:rsidR="00D75CF1" w:rsidRPr="00D75CF1" w:rsidRDefault="00D75CF1" w:rsidP="00F40DF7">
                                        <w:pPr>
                                          <w:jc w:val="both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48158685" id="Cuadro de texto 21" o:spid="_x0000_s1028" type="#_x0000_t202" style="position:absolute;margin-left:253.55pt;margin-top:204pt;width:222.75pt;height:31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" fillcolor="white [3201]" strokeweight=".5pt">
                            <v:textbox>
                              <w:txbxContent>
                                <w:p w:rsidR="003234A2" w:rsidRPr="008D1A86" w:rsidRDefault="00D75CF1" w:rsidP="00F40DF7">
                                  <w:pPr>
                                    <w:keepNext/>
                                    <w:keepLines/>
                                    <w:spacing w:before="400" w:after="120" w:line="240" w:lineRule="auto"/>
                                    <w:jc w:val="both"/>
                                    <w:outlineLvl w:val="0"/>
                                    <w:rPr>
                                      <w:rFonts w:ascii="Arial" w:eastAsiaTheme="majorEastAsia" w:hAnsi="Arial" w:cs="Arial"/>
                                      <w:b/>
                                      <w:i/>
                                      <w:noProof/>
                                      <w:color w:val="DA6712" w:themeColor="accent4" w:themeShade="BF"/>
                                      <w:sz w:val="24"/>
                                      <w:szCs w:val="22"/>
                                      <w:lang w:val="es-ES"/>
                                    </w:rPr>
                                  </w:pPr>
                                  <w:r w:rsidRPr="008D1A86">
                                    <w:rPr>
                                      <w:rFonts w:ascii="Arial" w:eastAsiaTheme="majorEastAsia" w:hAnsi="Arial" w:cs="Arial"/>
                                      <w:b/>
                                      <w:i/>
                                      <w:noProof/>
                                      <w:color w:val="DA6712" w:themeColor="accent4" w:themeShade="BF"/>
                                      <w:sz w:val="24"/>
                                      <w:szCs w:val="22"/>
                                      <w:lang w:val="es-ES"/>
                                    </w:rPr>
                                    <w:t>¿Qué es el acoso sexual?</w:t>
                                  </w:r>
                                </w:p>
                                <w:p w:rsidR="00D75CF1" w:rsidRPr="003234A2" w:rsidRDefault="00D75CF1" w:rsidP="00F40DF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</w:pPr>
                                  <w:r w:rsidRPr="003234A2"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  <w:t>Es una forma de violencia con connotación lasciva en la que, si bien no existe la subordinación, hay un ejercicio abusivo de poder que conlleva a un estado de indefensión y de riesgo para la víctima, independientemente de que se realice en uno o varios eventos.</w:t>
                                  </w:r>
                                </w:p>
                                <w:p w:rsidR="00D75CF1" w:rsidRPr="008D1A86" w:rsidRDefault="00D75CF1" w:rsidP="00F40DF7">
                                  <w:pPr>
                                    <w:keepNext/>
                                    <w:keepLines/>
                                    <w:spacing w:before="400" w:after="120" w:line="240" w:lineRule="auto"/>
                                    <w:jc w:val="both"/>
                                    <w:outlineLvl w:val="0"/>
                                    <w:rPr>
                                      <w:rFonts w:ascii="Arial" w:eastAsiaTheme="majorEastAsia" w:hAnsi="Arial" w:cs="Arial"/>
                                      <w:color w:val="2F2F2F"/>
                                      <w:sz w:val="20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:rsidR="00D75CF1" w:rsidRPr="008D1A86" w:rsidRDefault="00D75CF1" w:rsidP="00F40DF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18"/>
                                      <w:lang w:val="es-MX"/>
                                    </w:rPr>
                                  </w:pPr>
                                  <w:r w:rsidRPr="008D1A8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18"/>
                                      <w:lang w:val="es-MX"/>
                                    </w:rPr>
                                    <w:t>Son conductas de acoso sexual:</w:t>
                                  </w:r>
                                </w:p>
                                <w:p w:rsidR="00D75CF1" w:rsidRPr="008D1A86" w:rsidRDefault="00D75CF1" w:rsidP="00F40DF7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  <w:lang w:val="es-MX"/>
                                    </w:rPr>
                                  </w:pPr>
                                  <w:r w:rsidRPr="008D1A86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  <w:lang w:val="es-MX"/>
                                    </w:rPr>
                                    <w:t>El acosador elige una víctima</w:t>
                                  </w:r>
                                  <w:r w:rsidR="00471630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  <w:lang w:val="es-MX"/>
                                    </w:rPr>
                                    <w:t>.</w:t>
                                  </w:r>
                                </w:p>
                                <w:p w:rsidR="00D75CF1" w:rsidRPr="008D1A86" w:rsidRDefault="00D75CF1" w:rsidP="00F40DF7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  <w:lang w:val="es-MX"/>
                                    </w:rPr>
                                  </w:pPr>
                                  <w:r w:rsidRPr="008D1A86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  <w:lang w:val="es-MX"/>
                                    </w:rPr>
                                    <w:t>Se gana su confianza</w:t>
                                  </w:r>
                                  <w:r w:rsidR="00471630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  <w:lang w:val="es-MX"/>
                                    </w:rPr>
                                    <w:t>.</w:t>
                                  </w:r>
                                  <w:r w:rsidRPr="008D1A86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</w:p>
                                <w:p w:rsidR="00D75CF1" w:rsidRPr="008D1A86" w:rsidRDefault="00D75CF1" w:rsidP="00F40DF7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  <w:lang w:val="es-MX"/>
                                    </w:rPr>
                                  </w:pPr>
                                  <w:r w:rsidRPr="008D1A86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  <w:lang w:val="es-MX"/>
                                    </w:rPr>
                                    <w:t>Supera la relación como compañeros</w:t>
                                  </w:r>
                                  <w:r w:rsidR="00471630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  <w:lang w:val="es-MX"/>
                                    </w:rPr>
                                    <w:t>.</w:t>
                                  </w:r>
                                </w:p>
                                <w:p w:rsidR="00D75CF1" w:rsidRPr="008D1A86" w:rsidRDefault="00D75CF1" w:rsidP="00F40DF7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  <w:lang w:val="es-MX"/>
                                    </w:rPr>
                                  </w:pPr>
                                  <w:r w:rsidRPr="008D1A86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  <w:lang w:val="es-MX"/>
                                    </w:rPr>
                                    <w:t>Inic</w:t>
                                  </w:r>
                                  <w:r w:rsidR="00471630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  <w:lang w:val="es-MX"/>
                                    </w:rPr>
                                    <w:t>ia demandas sexuales implícitas.</w:t>
                                  </w:r>
                                </w:p>
                                <w:p w:rsidR="00D75CF1" w:rsidRPr="008D1A86" w:rsidRDefault="00D75CF1" w:rsidP="00F40DF7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  <w:lang w:val="es-MX"/>
                                    </w:rPr>
                                  </w:pPr>
                                  <w:r w:rsidRPr="008D1A86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  <w:lang w:val="es-MX"/>
                                    </w:rPr>
                                    <w:t>Amenaza a la víctima con represalias si no obtiene lo que quiere.</w:t>
                                  </w:r>
                                </w:p>
                                <w:p w:rsidR="00D75CF1" w:rsidRPr="008D1A86" w:rsidRDefault="00D75CF1" w:rsidP="00F40DF7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  <w:lang w:val="es-MX"/>
                                    </w:rPr>
                                  </w:pPr>
                                  <w:r w:rsidRPr="008D1A86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  <w:lang w:val="es-MX"/>
                                    </w:rPr>
                                    <w:t>El agresor utiliza la fuerza física.</w:t>
                                  </w:r>
                                </w:p>
                                <w:p w:rsidR="00D75CF1" w:rsidRPr="00D75CF1" w:rsidRDefault="00D75CF1" w:rsidP="00F40DF7">
                                  <w:pPr>
                                    <w:jc w:val="both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B72724" w:rsidRPr="00431F22" w:rsidTr="008D1A86">
              <w:trPr>
                <w:trHeight w:hRule="exact" w:val="5976"/>
              </w:trPr>
              <w:tc>
                <w:tcPr>
                  <w:tcW w:w="5000" w:type="pct"/>
                  <w:tcMar>
                    <w:right w:w="864" w:type="dxa"/>
                  </w:tcMar>
                </w:tcPr>
                <w:p w:rsidR="008D1A86" w:rsidRPr="00F40DF7" w:rsidRDefault="008D1A86" w:rsidP="008D1A86">
                  <w:pPr>
                    <w:rPr>
                      <w:rFonts w:ascii="Arial" w:hAnsi="Arial" w:cs="Arial"/>
                      <w:color w:val="2F2F2F"/>
                      <w:sz w:val="18"/>
                      <w:szCs w:val="18"/>
                      <w:lang w:val="es-MX"/>
                    </w:rPr>
                  </w:pPr>
                </w:p>
                <w:p w:rsidR="008D1A86" w:rsidRPr="00F40DF7" w:rsidRDefault="008D1A86" w:rsidP="008D1A86">
                  <w:pPr>
                    <w:spacing w:after="160"/>
                    <w:jc w:val="center"/>
                    <w:rPr>
                      <w:rFonts w:ascii="Arial" w:hAnsi="Arial" w:cs="Arial"/>
                      <w:b/>
                      <w:i/>
                      <w:noProof/>
                      <w:sz w:val="22"/>
                      <w:szCs w:val="22"/>
                      <w:lang w:val="es-ES"/>
                    </w:rPr>
                  </w:pPr>
                  <w:r w:rsidRPr="00F40DF7">
                    <w:rPr>
                      <w:rFonts w:ascii="Arial" w:hAnsi="Arial" w:cs="Arial"/>
                      <w:noProof/>
                      <w:sz w:val="18"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1904" behindDoc="0" locked="0" layoutInCell="1" allowOverlap="1" wp14:anchorId="4B712357" wp14:editId="4E65993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2686050" cy="3676650"/>
                            <wp:effectExtent l="0" t="0" r="19050" b="19050"/>
                            <wp:wrapNone/>
                            <wp:docPr id="20" name="Cuadro de texto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686050" cy="3676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D1A86" w:rsidRPr="008D1A86" w:rsidRDefault="008D1A86" w:rsidP="00F40DF7">
                                        <w:pPr>
                                          <w:jc w:val="both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lang w:val="es-MX"/>
                                          </w:rPr>
                                        </w:pPr>
                                        <w:r w:rsidRPr="008D1A86">
                                          <w:rPr>
                                            <w:rFonts w:ascii="Arial" w:hAnsi="Arial" w:cs="Arial"/>
                                            <w:color w:val="2F2F2F"/>
                                            <w:sz w:val="18"/>
                                            <w:szCs w:val="18"/>
                                            <w:lang w:val="es-MX"/>
                                          </w:rPr>
                                          <w:t>Es el ejercicio del poder, en una relación de subordinación real de la víctima frente al agresor en los ámbitos laboral y/o escolar. Se expresa en conductas verbales, físicas o ambas, relacionadas con la sexualidad de connotación lasciva.</w:t>
                                        </w:r>
                                      </w:p>
                                      <w:p w:rsidR="008D1A86" w:rsidRPr="008D1A86" w:rsidRDefault="008D1A86" w:rsidP="00F40DF7">
                                        <w:pPr>
                                          <w:jc w:val="both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lang w:val="es-MX"/>
                                          </w:rPr>
                                        </w:pPr>
                                        <w:r w:rsidRPr="008D1A86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lang w:val="es-MX"/>
                                          </w:rPr>
                                          <w:t>Esta conducta puede ser repetitiva o presentarse una sola vez.</w:t>
                                        </w:r>
                                      </w:p>
                                      <w:p w:rsidR="008D1A86" w:rsidRPr="008D1A86" w:rsidRDefault="008D1A86" w:rsidP="00F40DF7">
                                        <w:pPr>
                                          <w:jc w:val="both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lang w:val="es-MX"/>
                                          </w:rPr>
                                        </w:pPr>
                                        <w:r w:rsidRPr="008D1A86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lang w:val="es-MX"/>
                                          </w:rPr>
                                          <w:t>Se da en cualquier espacio, en la calle, en el transporte colectivo, escuela hogar, centro de trabajo, organización o sindicato.</w:t>
                                        </w:r>
                                      </w:p>
                                      <w:p w:rsidR="008D1A86" w:rsidRPr="008D1A86" w:rsidRDefault="008D1A86" w:rsidP="00F40DF7">
                                        <w:pPr>
                                          <w:jc w:val="both"/>
                                          <w:rPr>
                                            <w:rFonts w:ascii="Arial" w:hAnsi="Arial" w:cs="Arial"/>
                                            <w:b/>
                                            <w:color w:val="auto"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</w:pPr>
                                        <w:r w:rsidRPr="008D1A86">
                                          <w:rPr>
                                            <w:rFonts w:ascii="Arial" w:hAnsi="Arial" w:cs="Arial"/>
                                            <w:b/>
                                            <w:color w:val="auto"/>
                                            <w:sz w:val="20"/>
                                            <w:szCs w:val="18"/>
                                            <w:lang w:val="es-MX"/>
                                          </w:rPr>
                                          <w:t>Son conductas de hostigamiento sexual:</w:t>
                                        </w:r>
                                      </w:p>
                                      <w:p w:rsidR="008D1A86" w:rsidRPr="008D1A86" w:rsidRDefault="008D1A86" w:rsidP="00F40DF7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contextualSpacing/>
                                          <w:jc w:val="both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lang w:val="es-MX"/>
                                          </w:rPr>
                                        </w:pPr>
                                        <w:r w:rsidRPr="008D1A86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lang w:val="es-MX"/>
                                          </w:rPr>
                                          <w:t>Contactos físicos innecesarios, como caricias, rozamientos o palmaditas.</w:t>
                                        </w:r>
                                      </w:p>
                                      <w:p w:rsidR="008D1A86" w:rsidRPr="008D1A86" w:rsidRDefault="008D1A86" w:rsidP="00F40DF7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contextualSpacing/>
                                          <w:jc w:val="both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lang w:val="es-MX"/>
                                          </w:rPr>
                                        </w:pPr>
                                        <w:r w:rsidRPr="008D1A86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lang w:val="es-MX"/>
                                          </w:rPr>
                                          <w:t>Observaciones sugerentes o desagradables acerca del cuerpo y la vestimenta; chistes, bromas o agresiones verbales. </w:t>
                                        </w:r>
                                      </w:p>
                                      <w:p w:rsidR="008D1A86" w:rsidRPr="008D1A86" w:rsidRDefault="008D1A86" w:rsidP="00F40DF7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contextualSpacing/>
                                          <w:jc w:val="both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lang w:val="es-MX"/>
                                          </w:rPr>
                                        </w:pPr>
                                        <w:r w:rsidRPr="008D1A86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lang w:val="es-MX"/>
                                          </w:rPr>
                                          <w:t>Invitaciones comprometedoras o que causen incomodidad o malestar.</w:t>
                                        </w:r>
                                      </w:p>
                                      <w:p w:rsidR="008D1A86" w:rsidRPr="008D1A86" w:rsidRDefault="008D1A86" w:rsidP="00F40DF7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contextualSpacing/>
                                          <w:jc w:val="both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lang w:val="es-MX"/>
                                          </w:rPr>
                                        </w:pPr>
                                        <w:r w:rsidRPr="008D1A86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lang w:val="es-MX"/>
                                          </w:rPr>
                                          <w:t>Agresión física ante la negativa.</w:t>
                                        </w:r>
                                      </w:p>
                                      <w:p w:rsidR="008D1A86" w:rsidRPr="008D1A86" w:rsidRDefault="008D1A86">
                                        <w:pPr>
                                          <w:rPr>
                                            <w:rFonts w:ascii="Arial" w:hAnsi="Arial" w:cs="Arial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4B712357" id="Cuadro de texto 20" o:spid="_x0000_s1029" type="#_x0000_t202" style="position:absolute;left:0;text-align:left;margin-left:0;margin-top:16.9pt;width:211.5pt;height:28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" fillcolor="white [3201]" strokeweight=".5pt">
                            <v:textbox>
                              <w:txbxContent>
                                <w:p w:rsidR="008D1A86" w:rsidRPr="008D1A86" w:rsidRDefault="008D1A86" w:rsidP="00F40DF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8D1A86">
                                    <w:rPr>
                                      <w:rFonts w:ascii="Arial" w:hAnsi="Arial" w:cs="Arial"/>
                                      <w:color w:val="2F2F2F"/>
                                      <w:sz w:val="18"/>
                                      <w:szCs w:val="18"/>
                                      <w:lang w:val="es-MX"/>
                                    </w:rPr>
                                    <w:t>Es el ejercicio del poder, en una relación de subordinación real de la víctima frente al agresor en los ámbitos laboral y/o escolar. Se expresa en conductas verbales, físicas o ambas, relacionadas con la sexualidad de connotación lasciva.</w:t>
                                  </w:r>
                                </w:p>
                                <w:p w:rsidR="008D1A86" w:rsidRPr="008D1A86" w:rsidRDefault="008D1A86" w:rsidP="00F40DF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8D1A8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Esta conducta puede ser repetitiva o presentarse una sola vez.</w:t>
                                  </w:r>
                                </w:p>
                                <w:p w:rsidR="008D1A86" w:rsidRPr="008D1A86" w:rsidRDefault="008D1A86" w:rsidP="00F40DF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8D1A8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Se da en cualquier espacio, en la calle, en el transporte colectivo, escuela hogar, centro de trabajo, organización o sindicato.</w:t>
                                  </w:r>
                                </w:p>
                                <w:p w:rsidR="008D1A86" w:rsidRPr="008D1A86" w:rsidRDefault="008D1A86" w:rsidP="00F40DF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0"/>
                                      <w:szCs w:val="18"/>
                                      <w:lang w:val="es-MX"/>
                                    </w:rPr>
                                  </w:pPr>
                                  <w:r w:rsidRPr="008D1A86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0"/>
                                      <w:szCs w:val="18"/>
                                      <w:lang w:val="es-MX"/>
                                    </w:rPr>
                                    <w:t>Son conductas de hostigamiento sexual:</w:t>
                                  </w:r>
                                </w:p>
                                <w:p w:rsidR="008D1A86" w:rsidRPr="008D1A86" w:rsidRDefault="008D1A86" w:rsidP="00F40DF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8D1A8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Contactos físicos innecesarios, como caricias, rozamientos o palmaditas.</w:t>
                                  </w:r>
                                </w:p>
                                <w:p w:rsidR="008D1A86" w:rsidRPr="008D1A86" w:rsidRDefault="008D1A86" w:rsidP="00F40DF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8D1A8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Observaciones sugerentes o desagradables acerca del cuerpo y la vestimenta; chistes, bromas o agresiones verbales. </w:t>
                                  </w:r>
                                </w:p>
                                <w:p w:rsidR="008D1A86" w:rsidRPr="008D1A86" w:rsidRDefault="008D1A86" w:rsidP="00F40DF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8D1A8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Invitaciones comprometedoras o que causen incomodidad o malestar.</w:t>
                                  </w:r>
                                </w:p>
                                <w:p w:rsidR="008D1A86" w:rsidRPr="008D1A86" w:rsidRDefault="008D1A86" w:rsidP="00F40DF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8D1A8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Agresión física ante la negativa.</w:t>
                                  </w:r>
                                </w:p>
                                <w:p w:rsidR="008D1A86" w:rsidRPr="008D1A86" w:rsidRDefault="008D1A86">
                                  <w:pPr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40DF7">
                    <w:rPr>
                      <w:rFonts w:ascii="Arial" w:hAnsi="Arial" w:cs="Arial"/>
                      <w:b/>
                      <w:i/>
                      <w:noProof/>
                      <w:color w:val="DA6712" w:themeColor="accent4" w:themeShade="BF"/>
                      <w:sz w:val="24"/>
                      <w:szCs w:val="22"/>
                      <w:lang w:val="es-ES"/>
                    </w:rPr>
                    <w:t>¿Qué es el hostigamiento sexual?</w:t>
                  </w:r>
                </w:p>
                <w:p w:rsidR="008D1A86" w:rsidRPr="00F40DF7" w:rsidRDefault="008D1A86" w:rsidP="008D1A86">
                  <w:pPr>
                    <w:rPr>
                      <w:rFonts w:ascii="Arial" w:hAnsi="Arial" w:cs="Arial"/>
                      <w:color w:val="2F2F2F"/>
                      <w:sz w:val="18"/>
                      <w:szCs w:val="18"/>
                      <w:lang w:val="es-MX"/>
                    </w:rPr>
                  </w:pPr>
                </w:p>
                <w:p w:rsidR="008D1A86" w:rsidRPr="00F40DF7" w:rsidRDefault="008D1A86" w:rsidP="008D1A86">
                  <w:pPr>
                    <w:rPr>
                      <w:rFonts w:ascii="Arial" w:hAnsi="Arial" w:cs="Arial"/>
                      <w:color w:val="2F2F2F"/>
                      <w:sz w:val="18"/>
                      <w:szCs w:val="18"/>
                      <w:lang w:val="es-MX"/>
                    </w:rPr>
                  </w:pPr>
                </w:p>
                <w:p w:rsidR="008D1A86" w:rsidRPr="00F40DF7" w:rsidRDefault="008D1A86" w:rsidP="008D1A86">
                  <w:pPr>
                    <w:rPr>
                      <w:rFonts w:ascii="Arial" w:hAnsi="Arial" w:cs="Arial"/>
                      <w:color w:val="2F2F2F"/>
                      <w:sz w:val="18"/>
                      <w:szCs w:val="18"/>
                      <w:lang w:val="es-MX"/>
                    </w:rPr>
                  </w:pPr>
                </w:p>
                <w:p w:rsidR="00B72724" w:rsidRPr="00F40DF7" w:rsidRDefault="00B72724" w:rsidP="008D1A86">
                  <w:pPr>
                    <w:contextualSpacing/>
                    <w:rPr>
                      <w:rFonts w:ascii="Arial" w:hAnsi="Arial" w:cs="Arial"/>
                      <w:noProof/>
                      <w:lang w:val="es-ES"/>
                    </w:rPr>
                  </w:pPr>
                </w:p>
              </w:tc>
            </w:tr>
          </w:tbl>
          <w:p w:rsidR="00B72724" w:rsidRPr="00F40DF7" w:rsidRDefault="00B72724">
            <w:pPr>
              <w:spacing w:after="160"/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4465" w:type="dxa"/>
          </w:tcPr>
          <w:tbl>
            <w:tblPr>
              <w:tblStyle w:val="Tabladehosts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465"/>
            </w:tblGrid>
            <w:tr w:rsidR="00B72724" w:rsidRPr="00431F22">
              <w:trPr>
                <w:trHeight w:hRule="exact" w:val="4104"/>
              </w:trPr>
              <w:tc>
                <w:tcPr>
                  <w:tcW w:w="5000" w:type="pct"/>
                  <w:shd w:val="clear" w:color="auto" w:fill="74CBC8" w:themeFill="accent1"/>
                  <w:vAlign w:val="center"/>
                </w:tcPr>
                <w:p w:rsidR="00B72724" w:rsidRPr="00F40DF7" w:rsidRDefault="002F2428" w:rsidP="002F2428">
                  <w:pPr>
                    <w:pStyle w:val="Cita"/>
                    <w:jc w:val="center"/>
                    <w:rPr>
                      <w:rFonts w:ascii="Arial" w:hAnsi="Arial" w:cs="Arial"/>
                      <w:noProof/>
                      <w:sz w:val="36"/>
                      <w:szCs w:val="36"/>
                      <w:lang w:val="es-ES"/>
                    </w:rPr>
                  </w:pPr>
                  <w:r w:rsidRPr="00F40DF7">
                    <w:rPr>
                      <w:rFonts w:ascii="Arial" w:hAnsi="Arial" w:cs="Arial"/>
                      <w:b/>
                      <w:i/>
                      <w:noProof/>
                      <w:color w:val="FFFFFF"/>
                      <w:sz w:val="36"/>
                      <w:szCs w:val="36"/>
                      <w:lang w:val="es-ES"/>
                    </w:rPr>
                    <w:t>HOSTIGAMIENTO SEXUAL Y ACOSO SEXUAL…</w:t>
                  </w:r>
                </w:p>
              </w:tc>
            </w:tr>
            <w:tr w:rsidR="00B72724" w:rsidRPr="00431F22">
              <w:trPr>
                <w:trHeight w:hRule="exact" w:val="5976"/>
              </w:trPr>
              <w:tc>
                <w:tcPr>
                  <w:tcW w:w="5000" w:type="pct"/>
                  <w:tcMar>
                    <w:top w:w="864" w:type="dxa"/>
                  </w:tcMar>
                </w:tcPr>
                <w:p w:rsidR="00B72724" w:rsidRPr="00F40DF7" w:rsidRDefault="00B72724" w:rsidP="00D75CF1">
                  <w:pPr>
                    <w:contextualSpacing/>
                    <w:jc w:val="both"/>
                    <w:rPr>
                      <w:rFonts w:ascii="Arial" w:hAnsi="Arial" w:cs="Arial"/>
                      <w:noProof/>
                      <w:lang w:val="es-MX"/>
                    </w:rPr>
                  </w:pPr>
                </w:p>
              </w:tc>
            </w:tr>
          </w:tbl>
          <w:p w:rsidR="00B72724" w:rsidRPr="00F40DF7" w:rsidRDefault="00B72724">
            <w:pPr>
              <w:spacing w:after="160"/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865" w:type="dxa"/>
          </w:tcPr>
          <w:p w:rsidR="00B72724" w:rsidRPr="00F40DF7" w:rsidRDefault="0060621A">
            <w:pPr>
              <w:spacing w:after="160"/>
              <w:rPr>
                <w:rFonts w:ascii="Arial" w:hAnsi="Arial" w:cs="Arial"/>
                <w:noProof/>
                <w:lang w:val="es-ES"/>
              </w:rPr>
            </w:pPr>
            <w:r w:rsidRPr="00F40DF7">
              <w:rPr>
                <w:rFonts w:ascii="Arial" w:hAnsi="Arial" w:cs="Arial"/>
                <w:noProof/>
                <w:sz w:val="20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CB8CD48" wp14:editId="78A80205">
                      <wp:simplePos x="0" y="0"/>
                      <wp:positionH relativeFrom="column">
                        <wp:posOffset>407558</wp:posOffset>
                      </wp:positionH>
                      <wp:positionV relativeFrom="paragraph">
                        <wp:posOffset>3149600</wp:posOffset>
                      </wp:positionV>
                      <wp:extent cx="1306286" cy="3409950"/>
                      <wp:effectExtent l="0" t="0" r="27305" b="19050"/>
                      <wp:wrapNone/>
                      <wp:docPr id="22" name="Rectángulo redondead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86" cy="3409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71630" w:rsidRPr="00807BD7" w:rsidRDefault="00471630" w:rsidP="00471630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CB8CD48" id="Rectángulo redondeado 22" o:spid="_x0000_s1030" style="position:absolute;margin-left:32.1pt;margin-top:248pt;width:102.85pt;height:268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" fillcolor="#74cbc8 [3204]" strokecolor="#2b7370 [1604]" strokeweight="1pt">
                      <v:stroke joinstyle="miter"/>
                      <v:textbox>
                        <w:txbxContent>
                          <w:p w:rsidR="00471630" w:rsidRPr="00807BD7" w:rsidRDefault="00471630" w:rsidP="0047163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029" w:type="dxa"/>
          </w:tcPr>
          <w:p w:rsidR="00471630" w:rsidRPr="00F40DF7" w:rsidRDefault="00471630" w:rsidP="00471630">
            <w:pPr>
              <w:keepNext/>
              <w:keepLines/>
              <w:spacing w:before="400" w:after="120" w:line="240" w:lineRule="auto"/>
              <w:jc w:val="center"/>
              <w:outlineLvl w:val="0"/>
              <w:rPr>
                <w:rFonts w:ascii="Arial" w:eastAsiaTheme="majorEastAsia" w:hAnsi="Arial" w:cs="Arial"/>
                <w:b/>
                <w:i/>
                <w:noProof/>
                <w:color w:val="DA6712" w:themeColor="accent4" w:themeShade="BF"/>
                <w:sz w:val="22"/>
                <w:szCs w:val="22"/>
                <w:lang w:val="es-ES"/>
              </w:rPr>
            </w:pPr>
            <w:r w:rsidRPr="00F40DF7">
              <w:rPr>
                <w:rFonts w:ascii="Arial" w:eastAsiaTheme="majorEastAsia" w:hAnsi="Arial" w:cs="Arial"/>
                <w:b/>
                <w:i/>
                <w:noProof/>
                <w:color w:val="DA6712" w:themeColor="accent4" w:themeShade="BF"/>
                <w:sz w:val="22"/>
                <w:szCs w:val="22"/>
                <w:lang w:val="es-ES"/>
              </w:rPr>
              <w:t>¡Qué no te de miedo hablar sobre el tema!</w:t>
            </w:r>
          </w:p>
          <w:p w:rsidR="00471630" w:rsidRPr="00F40DF7" w:rsidRDefault="00471630" w:rsidP="00F40DF7">
            <w:pPr>
              <w:spacing w:after="16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ES"/>
              </w:rPr>
            </w:pPr>
            <w:r w:rsidRPr="00F40DF7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ES"/>
              </w:rPr>
              <w:t xml:space="preserve">El </w:t>
            </w:r>
            <w:proofErr w:type="spellStart"/>
            <w:r w:rsidRPr="00F40DF7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ES"/>
              </w:rPr>
              <w:t>Cinvestav</w:t>
            </w:r>
            <w:proofErr w:type="spellEnd"/>
            <w:r w:rsidRPr="00F40DF7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ES"/>
              </w:rPr>
              <w:t>, mantiene y promueve los siguientes principios frente a conductas de hostigamiento sexual y acoso sexual:</w:t>
            </w:r>
          </w:p>
          <w:p w:rsidR="00471630" w:rsidRPr="00F40DF7" w:rsidRDefault="00471630" w:rsidP="00F40DF7">
            <w:pPr>
              <w:numPr>
                <w:ilvl w:val="0"/>
                <w:numId w:val="10"/>
              </w:numPr>
              <w:spacing w:after="160"/>
              <w:contextualSpacing/>
              <w:jc w:val="both"/>
              <w:rPr>
                <w:rFonts w:ascii="Arial" w:hAnsi="Arial" w:cs="Arial"/>
                <w:noProof/>
                <w:sz w:val="20"/>
                <w:szCs w:val="22"/>
                <w:lang w:val="es-ES"/>
              </w:rPr>
            </w:pPr>
            <w:r w:rsidRPr="00F40DF7">
              <w:rPr>
                <w:rFonts w:ascii="Arial" w:hAnsi="Arial" w:cs="Arial"/>
                <w:noProof/>
                <w:sz w:val="20"/>
                <w:szCs w:val="22"/>
                <w:lang w:val="es-ES"/>
              </w:rPr>
              <w:t>No tolerancia.</w:t>
            </w:r>
          </w:p>
          <w:p w:rsidR="00471630" w:rsidRPr="00F40DF7" w:rsidRDefault="00471630" w:rsidP="00F40DF7">
            <w:pPr>
              <w:numPr>
                <w:ilvl w:val="0"/>
                <w:numId w:val="10"/>
              </w:numPr>
              <w:spacing w:after="160"/>
              <w:contextualSpacing/>
              <w:jc w:val="both"/>
              <w:rPr>
                <w:rFonts w:ascii="Arial" w:hAnsi="Arial" w:cs="Arial"/>
                <w:noProof/>
                <w:sz w:val="20"/>
                <w:szCs w:val="22"/>
                <w:lang w:val="es-ES"/>
              </w:rPr>
            </w:pPr>
            <w:r w:rsidRPr="00F40DF7">
              <w:rPr>
                <w:rFonts w:ascii="Arial" w:hAnsi="Arial" w:cs="Arial"/>
                <w:noProof/>
                <w:sz w:val="20"/>
                <w:szCs w:val="22"/>
                <w:lang w:val="es-ES"/>
              </w:rPr>
              <w:t>Igualdad de Genero.</w:t>
            </w:r>
          </w:p>
          <w:p w:rsidR="00471630" w:rsidRPr="00F40DF7" w:rsidRDefault="00471630" w:rsidP="00F40DF7">
            <w:pPr>
              <w:numPr>
                <w:ilvl w:val="0"/>
                <w:numId w:val="10"/>
              </w:numPr>
              <w:spacing w:after="160"/>
              <w:contextualSpacing/>
              <w:jc w:val="both"/>
              <w:rPr>
                <w:rFonts w:ascii="Arial" w:hAnsi="Arial" w:cs="Arial"/>
                <w:noProof/>
                <w:sz w:val="20"/>
                <w:szCs w:val="22"/>
                <w:lang w:val="es-ES"/>
              </w:rPr>
            </w:pPr>
            <w:r w:rsidRPr="00F40DF7">
              <w:rPr>
                <w:rFonts w:ascii="Arial" w:hAnsi="Arial" w:cs="Arial"/>
                <w:noProof/>
                <w:sz w:val="20"/>
                <w:szCs w:val="22"/>
                <w:lang w:val="es-ES"/>
              </w:rPr>
              <w:t>Integridad.</w:t>
            </w:r>
          </w:p>
          <w:p w:rsidR="00471630" w:rsidRPr="00F40DF7" w:rsidRDefault="00471630" w:rsidP="00F40DF7">
            <w:pPr>
              <w:numPr>
                <w:ilvl w:val="0"/>
                <w:numId w:val="10"/>
              </w:numPr>
              <w:spacing w:after="160"/>
              <w:contextualSpacing/>
              <w:jc w:val="both"/>
              <w:rPr>
                <w:rFonts w:ascii="Arial" w:hAnsi="Arial" w:cs="Arial"/>
                <w:noProof/>
                <w:sz w:val="20"/>
                <w:szCs w:val="22"/>
                <w:lang w:val="es-ES"/>
              </w:rPr>
            </w:pPr>
            <w:r w:rsidRPr="00F40DF7">
              <w:rPr>
                <w:rFonts w:ascii="Arial" w:hAnsi="Arial" w:cs="Arial"/>
                <w:noProof/>
                <w:sz w:val="20"/>
                <w:szCs w:val="22"/>
                <w:lang w:val="es-ES"/>
              </w:rPr>
              <w:t>Confidencialidad.</w:t>
            </w:r>
          </w:p>
          <w:p w:rsidR="00471630" w:rsidRPr="00F40DF7" w:rsidRDefault="00471630" w:rsidP="00F40DF7">
            <w:pPr>
              <w:numPr>
                <w:ilvl w:val="0"/>
                <w:numId w:val="10"/>
              </w:numPr>
              <w:spacing w:after="160"/>
              <w:contextualSpacing/>
              <w:jc w:val="both"/>
              <w:rPr>
                <w:rFonts w:ascii="Arial" w:hAnsi="Arial" w:cs="Arial"/>
                <w:noProof/>
                <w:sz w:val="20"/>
                <w:szCs w:val="22"/>
                <w:lang w:val="es-ES"/>
              </w:rPr>
            </w:pPr>
            <w:r w:rsidRPr="00F40DF7">
              <w:rPr>
                <w:rFonts w:ascii="Arial" w:hAnsi="Arial" w:cs="Arial"/>
                <w:noProof/>
                <w:sz w:val="20"/>
                <w:szCs w:val="22"/>
                <w:lang w:val="es-ES"/>
              </w:rPr>
              <w:t>Debida diligencia.</w:t>
            </w:r>
          </w:p>
          <w:p w:rsidR="00471630" w:rsidRPr="00F40DF7" w:rsidRDefault="00471630" w:rsidP="00F40DF7">
            <w:pPr>
              <w:numPr>
                <w:ilvl w:val="0"/>
                <w:numId w:val="10"/>
              </w:numPr>
              <w:spacing w:after="160"/>
              <w:contextualSpacing/>
              <w:jc w:val="both"/>
              <w:rPr>
                <w:rFonts w:ascii="Arial" w:hAnsi="Arial" w:cs="Arial"/>
                <w:noProof/>
                <w:sz w:val="20"/>
                <w:szCs w:val="22"/>
                <w:lang w:val="es-ES"/>
              </w:rPr>
            </w:pPr>
            <w:r w:rsidRPr="00F40DF7">
              <w:rPr>
                <w:rFonts w:ascii="Arial" w:hAnsi="Arial" w:cs="Arial"/>
                <w:noProof/>
                <w:sz w:val="20"/>
                <w:szCs w:val="22"/>
                <w:lang w:val="es-ES"/>
              </w:rPr>
              <w:t>Dignidad.</w:t>
            </w:r>
          </w:p>
          <w:p w:rsidR="00471630" w:rsidRPr="00F40DF7" w:rsidRDefault="00471630" w:rsidP="00F40DF7">
            <w:pPr>
              <w:numPr>
                <w:ilvl w:val="0"/>
                <w:numId w:val="10"/>
              </w:numPr>
              <w:spacing w:after="160"/>
              <w:contextualSpacing/>
              <w:jc w:val="both"/>
              <w:rPr>
                <w:rFonts w:ascii="Arial" w:hAnsi="Arial" w:cs="Arial"/>
                <w:noProof/>
                <w:sz w:val="20"/>
                <w:szCs w:val="22"/>
                <w:lang w:val="es-ES"/>
              </w:rPr>
            </w:pPr>
            <w:r w:rsidRPr="00F40DF7">
              <w:rPr>
                <w:rFonts w:ascii="Arial" w:hAnsi="Arial" w:cs="Arial"/>
                <w:noProof/>
                <w:sz w:val="20"/>
                <w:szCs w:val="22"/>
                <w:lang w:val="es-ES"/>
              </w:rPr>
              <w:t>Prohibición de represalias.</w:t>
            </w:r>
          </w:p>
          <w:p w:rsidR="00471630" w:rsidRPr="00F40DF7" w:rsidRDefault="00471630" w:rsidP="00471630">
            <w:pPr>
              <w:spacing w:after="160"/>
              <w:contextualSpacing/>
              <w:rPr>
                <w:rFonts w:ascii="Arial" w:hAnsi="Arial" w:cs="Arial"/>
                <w:noProof/>
                <w:sz w:val="20"/>
                <w:szCs w:val="22"/>
                <w:lang w:val="es-ES"/>
              </w:rPr>
            </w:pPr>
          </w:p>
          <w:p w:rsidR="00471630" w:rsidRPr="00F40DF7" w:rsidRDefault="00471630" w:rsidP="00471630">
            <w:pPr>
              <w:spacing w:after="160"/>
              <w:contextualSpacing/>
              <w:rPr>
                <w:rFonts w:ascii="Arial" w:hAnsi="Arial" w:cs="Arial"/>
                <w:noProof/>
                <w:sz w:val="20"/>
                <w:szCs w:val="22"/>
                <w:lang w:val="es-ES"/>
              </w:rPr>
            </w:pPr>
          </w:p>
          <w:p w:rsidR="00471630" w:rsidRPr="00F40DF7" w:rsidRDefault="00471630" w:rsidP="00471630">
            <w:pPr>
              <w:spacing w:after="16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DA6712" w:themeColor="accent4" w:themeShade="BF"/>
                <w:kern w:val="0"/>
                <w:sz w:val="20"/>
                <w:szCs w:val="27"/>
                <w:lang w:val="es-MX" w:eastAsia="es-MX"/>
                <w14:ligatures w14:val="none"/>
              </w:rPr>
            </w:pPr>
            <w:r w:rsidRPr="00F40DF7">
              <w:rPr>
                <w:rFonts w:ascii="Arial" w:eastAsia="Times New Roman" w:hAnsi="Arial" w:cs="Arial"/>
                <w:b/>
                <w:bCs/>
                <w:color w:val="DA6712" w:themeColor="accent4" w:themeShade="BF"/>
                <w:kern w:val="0"/>
                <w:sz w:val="20"/>
                <w:szCs w:val="27"/>
                <w:lang w:val="es-MX" w:eastAsia="es-MX"/>
                <w14:ligatures w14:val="none"/>
              </w:rPr>
              <w:t>DIFERENCIAS ENTRE HOSTIGAMIENTO Y ACOSO SEXUAL</w:t>
            </w:r>
          </w:p>
          <w:p w:rsidR="00471630" w:rsidRPr="00F40DF7" w:rsidRDefault="00807BD7" w:rsidP="00471630">
            <w:pPr>
              <w:spacing w:after="160"/>
              <w:contextualSpacing/>
              <w:rPr>
                <w:rFonts w:ascii="Arial" w:hAnsi="Arial" w:cs="Arial"/>
                <w:noProof/>
                <w:sz w:val="20"/>
                <w:szCs w:val="22"/>
                <w:lang w:val="es-MX"/>
              </w:rPr>
            </w:pPr>
            <w:r w:rsidRPr="00F40DF7">
              <w:rPr>
                <w:rFonts w:ascii="Arial" w:hAnsi="Arial" w:cs="Arial"/>
                <w:noProof/>
                <w:sz w:val="20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06262DD" wp14:editId="3977AB9A">
                      <wp:simplePos x="0" y="0"/>
                      <wp:positionH relativeFrom="column">
                        <wp:posOffset>1227009</wp:posOffset>
                      </wp:positionH>
                      <wp:positionV relativeFrom="paragraph">
                        <wp:posOffset>35595</wp:posOffset>
                      </wp:positionV>
                      <wp:extent cx="1256044" cy="3419475"/>
                      <wp:effectExtent l="0" t="0" r="20320" b="28575"/>
                      <wp:wrapNone/>
                      <wp:docPr id="23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044" cy="3419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4CBC8"/>
                              </a:solidFill>
                              <a:ln w="12700" cap="flat" cmpd="sng" algn="ctr">
                                <a:solidFill>
                                  <a:srgbClr val="74CBC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7A7E878" id="Rectángulo redondeado 23" o:spid="_x0000_s1026" style="position:absolute;margin-left:96.6pt;margin-top:2.8pt;width:98.9pt;height:269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" fillcolor="#74cbc8" strokecolor="#539592" strokeweight="1pt">
                      <v:stroke joinstyle="miter"/>
                    </v:roundrect>
                  </w:pict>
                </mc:Fallback>
              </mc:AlternateContent>
            </w:r>
          </w:p>
          <w:p w:rsidR="00471630" w:rsidRPr="00F40DF7" w:rsidRDefault="0060621A" w:rsidP="00471630">
            <w:pPr>
              <w:spacing w:after="160"/>
              <w:contextualSpacing/>
              <w:rPr>
                <w:rFonts w:ascii="Arial" w:hAnsi="Arial" w:cs="Arial"/>
                <w:noProof/>
                <w:sz w:val="20"/>
                <w:szCs w:val="22"/>
                <w:lang w:val="es-MX"/>
              </w:rPr>
            </w:pPr>
            <w:r w:rsidRPr="00F40DF7">
              <w:rPr>
                <w:rFonts w:ascii="Arial" w:hAnsi="Arial" w:cs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FE043AF" wp14:editId="79915218">
                      <wp:simplePos x="0" y="0"/>
                      <wp:positionH relativeFrom="column">
                        <wp:posOffset>93233</wp:posOffset>
                      </wp:positionH>
                      <wp:positionV relativeFrom="paragraph">
                        <wp:posOffset>67945</wp:posOffset>
                      </wp:positionV>
                      <wp:extent cx="895350" cy="371475"/>
                      <wp:effectExtent l="0" t="0" r="19050" b="28575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solidFill>
                                  <a:schemeClr val="accent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1630" w:rsidRPr="003234A2" w:rsidRDefault="00471630" w:rsidP="004716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 w:rsidRPr="003234A2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auto"/>
                                      <w:lang w:val="es-MX" w:eastAsia="es-MX"/>
                                    </w:rPr>
                                    <w:t>Hostigamiento Sexual</w:t>
                                  </w:r>
                                </w:p>
                                <w:p w:rsidR="00471630" w:rsidRDefault="004716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FE043AF" id="Cuadro de texto 26" o:spid="_x0000_s1031" type="#_x0000_t202" style="position:absolute;margin-left:7.35pt;margin-top:5.35pt;width:70.5pt;height:29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" fillcolor="#74cbc8 [3204]" strokecolor="#74cbc8 [3204]" strokeweight=".5pt">
                      <v:textbox>
                        <w:txbxContent>
                          <w:p w:rsidR="00471630" w:rsidRPr="003234A2" w:rsidRDefault="00471630" w:rsidP="004716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auto"/>
                              </w:rPr>
                            </w:pPr>
                            <w:r w:rsidRPr="003234A2">
                              <w:rPr>
                                <w:rFonts w:ascii="Arial" w:hAnsi="Arial" w:cs="Arial"/>
                                <w:b/>
                                <w:i/>
                                <w:color w:val="auto"/>
                                <w:lang w:val="es-MX" w:eastAsia="es-MX"/>
                              </w:rPr>
                              <w:t>Hostigamiento Sexual</w:t>
                            </w:r>
                          </w:p>
                          <w:p w:rsidR="00471630" w:rsidRDefault="00471630"/>
                        </w:txbxContent>
                      </v:textbox>
                    </v:shape>
                  </w:pict>
                </mc:Fallback>
              </mc:AlternateContent>
            </w:r>
            <w:r w:rsidRPr="00F40DF7">
              <w:rPr>
                <w:rFonts w:ascii="Arial" w:hAnsi="Arial" w:cs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8E254F2" wp14:editId="1DE1CCC4">
                      <wp:simplePos x="0" y="0"/>
                      <wp:positionH relativeFrom="column">
                        <wp:posOffset>1431429</wp:posOffset>
                      </wp:positionH>
                      <wp:positionV relativeFrom="paragraph">
                        <wp:posOffset>171708</wp:posOffset>
                      </wp:positionV>
                      <wp:extent cx="914400" cy="295275"/>
                      <wp:effectExtent l="0" t="0" r="28575" b="28575"/>
                      <wp:wrapNone/>
                      <wp:docPr id="29" name="Cuadro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1630" w:rsidRPr="00471630" w:rsidRDefault="00471630" w:rsidP="0047163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i/>
                                      <w:color w:val="auto"/>
                                      <w:kern w:val="0"/>
                                      <w:szCs w:val="24"/>
                                      <w:lang w:val="es-MX" w:eastAsia="es-MX"/>
                                      <w14:ligatures w14:val="none"/>
                                    </w:rPr>
                                  </w:pPr>
                                  <w:r w:rsidRPr="00471630">
                                    <w:rPr>
                                      <w:rFonts w:ascii="Arial" w:eastAsia="+mn-ea" w:hAnsi="Arial" w:cs="Arial"/>
                                      <w:b/>
                                      <w:bCs/>
                                      <w:i/>
                                      <w:color w:val="auto"/>
                                      <w:kern w:val="0"/>
                                      <w:szCs w:val="20"/>
                                      <w:lang w:val="es-MX" w:eastAsia="es-MX"/>
                                      <w14:ligatures w14:val="none"/>
                                    </w:rPr>
                                    <w:t>Acoso Sexual</w:t>
                                  </w:r>
                                </w:p>
                                <w:p w:rsidR="00471630" w:rsidRPr="00807BD7" w:rsidRDefault="00471630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auto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8E254F2" id="Cuadro de texto 29" o:spid="_x0000_s1032" type="#_x0000_t202" style="position:absolute;margin-left:112.7pt;margin-top:13.5pt;width:1in;height:23.25pt;z-index:251799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" fillcolor="#74cbc8 [3204]" strokecolor="#74cbc8 [3204]" strokeweight="1pt">
                      <v:textbox>
                        <w:txbxContent>
                          <w:p w:rsidR="00471630" w:rsidRPr="00471630" w:rsidRDefault="00471630" w:rsidP="00471630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i/>
                                <w:color w:val="auto"/>
                                <w:kern w:val="0"/>
                                <w:szCs w:val="24"/>
                                <w:lang w:val="es-MX" w:eastAsia="es-MX"/>
                                <w14:ligatures w14:val="none"/>
                              </w:rPr>
                            </w:pPr>
                            <w:r w:rsidRPr="00471630">
                              <w:rPr>
                                <w:rFonts w:ascii="Arial" w:eastAsia="+mn-ea" w:hAnsi="Arial" w:cs="Arial"/>
                                <w:b/>
                                <w:bCs/>
                                <w:i/>
                                <w:color w:val="auto"/>
                                <w:kern w:val="0"/>
                                <w:szCs w:val="20"/>
                                <w:lang w:val="es-MX" w:eastAsia="es-MX"/>
                                <w14:ligatures w14:val="none"/>
                              </w:rPr>
                              <w:t>Acoso Sexual</w:t>
                            </w:r>
                          </w:p>
                          <w:p w:rsidR="00471630" w:rsidRPr="00807BD7" w:rsidRDefault="00471630">
                            <w:pPr>
                              <w:rPr>
                                <w:rFonts w:ascii="Arial" w:hAnsi="Arial" w:cs="Arial"/>
                                <w:i/>
                                <w:color w:val="auto"/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2724" w:rsidRPr="00F40DF7" w:rsidRDefault="0060621A">
            <w:pPr>
              <w:pStyle w:val="Direccinweb"/>
              <w:spacing w:after="160"/>
              <w:rPr>
                <w:rFonts w:ascii="Arial" w:hAnsi="Arial" w:cs="Arial"/>
                <w:noProof/>
                <w:lang w:val="es-ES"/>
              </w:rPr>
            </w:pPr>
            <w:r w:rsidRPr="00F40DF7">
              <w:rPr>
                <w:rFonts w:ascii="Arial" w:hAnsi="Arial" w:cs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4E12054" wp14:editId="6BA20916">
                      <wp:simplePos x="0" y="0"/>
                      <wp:positionH relativeFrom="column">
                        <wp:posOffset>27193</wp:posOffset>
                      </wp:positionH>
                      <wp:positionV relativeFrom="paragraph">
                        <wp:posOffset>1753870</wp:posOffset>
                      </wp:positionV>
                      <wp:extent cx="1009650" cy="1143000"/>
                      <wp:effectExtent l="0" t="0" r="19050" b="19050"/>
                      <wp:wrapNone/>
                      <wp:docPr id="35" name="Cuadro de 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1143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7BD7" w:rsidRPr="00807BD7" w:rsidRDefault="00807BD7" w:rsidP="00807BD7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auto"/>
                                      <w:kern w:val="0"/>
                                      <w:szCs w:val="24"/>
                                      <w:lang w:val="es-MX" w:eastAsia="es-MX"/>
                                      <w14:ligatures w14:val="none"/>
                                    </w:rPr>
                                  </w:pPr>
                                  <w:r w:rsidRPr="00807BD7">
                                    <w:rPr>
                                      <w:rFonts w:ascii="Arial" w:eastAsia="+mn-ea" w:hAnsi="Arial" w:cs="Arial"/>
                                      <w:b/>
                                      <w:color w:val="auto"/>
                                      <w:kern w:val="0"/>
                                      <w:lang w:val="es-MX" w:eastAsia="es-MX"/>
                                      <w14:ligatures w14:val="none"/>
                                    </w:rPr>
                                    <w:t>Se expresa en conductas verbales, físicas o ambas, relacionadas con la sexualidad de connotación lasciva</w:t>
                                  </w:r>
                                  <w:r>
                                    <w:rPr>
                                      <w:rFonts w:ascii="Arial" w:eastAsia="+mn-ea" w:hAnsi="Arial" w:cs="Arial"/>
                                      <w:b/>
                                      <w:color w:val="auto"/>
                                      <w:kern w:val="0"/>
                                      <w:lang w:val="es-MX" w:eastAsia="es-MX"/>
                                      <w14:ligatures w14:val="none"/>
                                    </w:rPr>
                                    <w:t>.</w:t>
                                  </w:r>
                                </w:p>
                                <w:p w:rsidR="00807BD7" w:rsidRPr="00807BD7" w:rsidRDefault="00807BD7" w:rsidP="00807BD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4E12054" id="Cuadro de texto 35" o:spid="_x0000_s1033" type="#_x0000_t202" style="position:absolute;margin-left:2.15pt;margin-top:138.1pt;width:79.5pt;height:90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" fillcolor="#e98393 [3033]" strokecolor="#e87c8d [3209]" strokeweight=".5pt">
                      <v:fill color2="#e77889 [3177]" rotate="t" colors="0 #ec8d9b;.5 #ed7789;1 #d96275" focus="100%" type="gradient">
                        <o:fill v:ext="view" type="gradientUnscaled"/>
                      </v:fill>
                      <v:textbox>
                        <w:txbxContent>
                          <w:p w:rsidR="00807BD7" w:rsidRPr="00807BD7" w:rsidRDefault="00807BD7" w:rsidP="00807BD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kern w:val="0"/>
                                <w:szCs w:val="24"/>
                                <w:lang w:val="es-MX" w:eastAsia="es-MX"/>
                                <w14:ligatures w14:val="none"/>
                              </w:rPr>
                            </w:pPr>
                            <w:r w:rsidRPr="00807BD7">
                              <w:rPr>
                                <w:rFonts w:ascii="Arial" w:eastAsia="+mn-ea" w:hAnsi="Arial" w:cs="Arial"/>
                                <w:b/>
                                <w:color w:val="auto"/>
                                <w:kern w:val="0"/>
                                <w:lang w:val="es-MX" w:eastAsia="es-MX"/>
                                <w14:ligatures w14:val="none"/>
                              </w:rPr>
                              <w:t>Se expresa en conductas verbales, físicas o ambas, relacionadas con la sexualidad de connotación lasciva</w:t>
                            </w:r>
                            <w:r>
                              <w:rPr>
                                <w:rFonts w:ascii="Arial" w:eastAsia="+mn-ea" w:hAnsi="Arial" w:cs="Arial"/>
                                <w:b/>
                                <w:color w:val="auto"/>
                                <w:kern w:val="0"/>
                                <w:lang w:val="es-MX" w:eastAsia="es-MX"/>
                                <w14:ligatures w14:val="none"/>
                              </w:rPr>
                              <w:t>.</w:t>
                            </w:r>
                          </w:p>
                          <w:p w:rsidR="00807BD7" w:rsidRPr="00807BD7" w:rsidRDefault="00807BD7" w:rsidP="00807B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0DF7">
              <w:rPr>
                <w:rFonts w:ascii="Arial" w:hAnsi="Arial" w:cs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6F267A9" wp14:editId="0C7F9F6E">
                      <wp:simplePos x="0" y="0"/>
                      <wp:positionH relativeFrom="column">
                        <wp:posOffset>18303</wp:posOffset>
                      </wp:positionH>
                      <wp:positionV relativeFrom="paragraph">
                        <wp:posOffset>1058545</wp:posOffset>
                      </wp:positionV>
                      <wp:extent cx="1019175" cy="561975"/>
                      <wp:effectExtent l="0" t="0" r="28575" b="28575"/>
                      <wp:wrapNone/>
                      <wp:docPr id="34" name="Cuadro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561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7BD7" w:rsidRPr="00807BD7" w:rsidRDefault="00807BD7" w:rsidP="00807BD7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auto"/>
                                      <w:kern w:val="0"/>
                                      <w:szCs w:val="24"/>
                                      <w:lang w:val="es-MX" w:eastAsia="es-MX"/>
                                      <w14:ligatures w14:val="none"/>
                                    </w:rPr>
                                  </w:pPr>
                                  <w:r w:rsidRPr="00807BD7">
                                    <w:rPr>
                                      <w:rFonts w:ascii="Arial" w:eastAsia="+mn-ea" w:hAnsi="Arial" w:cs="Arial"/>
                                      <w:b/>
                                      <w:color w:val="auto"/>
                                      <w:kern w:val="0"/>
                                      <w:lang w:val="es-MX" w:eastAsia="es-MX"/>
                                      <w14:ligatures w14:val="none"/>
                                    </w:rPr>
                                    <w:t>Se realiza en ámbitos laborales y/o escolares</w:t>
                                  </w:r>
                                  <w:r>
                                    <w:rPr>
                                      <w:rFonts w:ascii="Arial" w:eastAsia="+mn-ea" w:hAnsi="Arial" w:cs="Arial"/>
                                      <w:b/>
                                      <w:color w:val="auto"/>
                                      <w:kern w:val="0"/>
                                      <w:lang w:val="es-MX" w:eastAsia="es-MX"/>
                                      <w14:ligatures w14:val="none"/>
                                    </w:rPr>
                                    <w:t>.</w:t>
                                  </w:r>
                                </w:p>
                                <w:p w:rsidR="00807BD7" w:rsidRPr="00807BD7" w:rsidRDefault="00807BD7" w:rsidP="00807BD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6F267A9" id="Cuadro de texto 34" o:spid="_x0000_s1034" type="#_x0000_t202" style="position:absolute;margin-left:1.45pt;margin-top:83.35pt;width:80.25pt;height:44.2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" fillcolor="#f19857 [3031]" strokecolor="#f0924c [3207]" strokeweight=".5pt">
                      <v:fill color2="#ef8f48 [3175]" rotate="t" colors="0 #f49e67;.5 #f89144;1 #e57e31" focus="100%" type="gradient">
                        <o:fill v:ext="view" type="gradientUnscaled"/>
                      </v:fill>
                      <v:textbox>
                        <w:txbxContent>
                          <w:p w:rsidR="00807BD7" w:rsidRPr="00807BD7" w:rsidRDefault="00807BD7" w:rsidP="00807BD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kern w:val="0"/>
                                <w:szCs w:val="24"/>
                                <w:lang w:val="es-MX" w:eastAsia="es-MX"/>
                                <w14:ligatures w14:val="none"/>
                              </w:rPr>
                            </w:pPr>
                            <w:r w:rsidRPr="00807BD7">
                              <w:rPr>
                                <w:rFonts w:ascii="Arial" w:eastAsia="+mn-ea" w:hAnsi="Arial" w:cs="Arial"/>
                                <w:b/>
                                <w:color w:val="auto"/>
                                <w:kern w:val="0"/>
                                <w:lang w:val="es-MX" w:eastAsia="es-MX"/>
                                <w14:ligatures w14:val="none"/>
                              </w:rPr>
                              <w:t>Se realiza en ámbitos laborales y/o escolares</w:t>
                            </w:r>
                            <w:r>
                              <w:rPr>
                                <w:rFonts w:ascii="Arial" w:eastAsia="+mn-ea" w:hAnsi="Arial" w:cs="Arial"/>
                                <w:b/>
                                <w:color w:val="auto"/>
                                <w:kern w:val="0"/>
                                <w:lang w:val="es-MX" w:eastAsia="es-MX"/>
                                <w14:ligatures w14:val="none"/>
                              </w:rPr>
                              <w:t>.</w:t>
                            </w:r>
                          </w:p>
                          <w:p w:rsidR="00807BD7" w:rsidRPr="00807BD7" w:rsidRDefault="00807BD7" w:rsidP="00807B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0DF7">
              <w:rPr>
                <w:rFonts w:ascii="Arial" w:hAnsi="Arial" w:cs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F8D9A4A" wp14:editId="1664C2A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257810</wp:posOffset>
                      </wp:positionV>
                      <wp:extent cx="1028700" cy="676275"/>
                      <wp:effectExtent l="0" t="0" r="19050" b="28575"/>
                      <wp:wrapNone/>
                      <wp:docPr id="33" name="Cuadro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676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7BD7" w:rsidRPr="00807BD7" w:rsidRDefault="00807BD7" w:rsidP="00807BD7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auto"/>
                                      <w:kern w:val="0"/>
                                      <w:szCs w:val="24"/>
                                      <w:lang w:val="es-MX" w:eastAsia="es-MX"/>
                                      <w14:ligatures w14:val="none"/>
                                    </w:rPr>
                                  </w:pPr>
                                  <w:r w:rsidRPr="00807BD7">
                                    <w:rPr>
                                      <w:rFonts w:ascii="Arial" w:eastAsia="+mn-ea" w:hAnsi="Arial" w:cs="Arial"/>
                                      <w:b/>
                                      <w:color w:val="auto"/>
                                      <w:kern w:val="0"/>
                                      <w:lang w:val="es-MX" w:eastAsia="es-MX"/>
                                      <w14:ligatures w14:val="none"/>
                                    </w:rPr>
                                    <w:t>Existe una relación real de subordinación por parte de la víctima</w:t>
                                  </w:r>
                                  <w:r>
                                    <w:rPr>
                                      <w:rFonts w:ascii="Arial" w:eastAsia="+mn-ea" w:hAnsi="Arial" w:cs="Arial"/>
                                      <w:b/>
                                      <w:color w:val="auto"/>
                                      <w:kern w:val="0"/>
                                      <w:lang w:val="es-MX" w:eastAsia="es-MX"/>
                                      <w14:ligatures w14:val="none"/>
                                    </w:rPr>
                                    <w:t>.</w:t>
                                  </w:r>
                                </w:p>
                                <w:p w:rsidR="00807BD7" w:rsidRPr="00807BD7" w:rsidRDefault="00807BD7" w:rsidP="00807BD7">
                                  <w:pPr>
                                    <w:jc w:val="center"/>
                                    <w:rPr>
                                      <w:color w:val="auto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F8D9A4A" id="Cuadro de texto 33" o:spid="_x0000_s1035" type="#_x0000_t202" style="position:absolute;margin-left:.6pt;margin-top:20.3pt;width:81pt;height:53.2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" fillcolor="#eeca6e [3029]" strokecolor="#edc765 [3205]" strokeweight=".5pt">
                      <v:fill color2="#ecc561 [3173]" rotate="t" colors="0 #f1ce7a;.5 #f4ca5e;1 #e0b74a" focus="100%" type="gradient">
                        <o:fill v:ext="view" type="gradientUnscaled"/>
                      </v:fill>
                      <v:textbox>
                        <w:txbxContent>
                          <w:p w:rsidR="00807BD7" w:rsidRPr="00807BD7" w:rsidRDefault="00807BD7" w:rsidP="00807BD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kern w:val="0"/>
                                <w:szCs w:val="24"/>
                                <w:lang w:val="es-MX" w:eastAsia="es-MX"/>
                                <w14:ligatures w14:val="none"/>
                              </w:rPr>
                            </w:pPr>
                            <w:r w:rsidRPr="00807BD7">
                              <w:rPr>
                                <w:rFonts w:ascii="Arial" w:eastAsia="+mn-ea" w:hAnsi="Arial" w:cs="Arial"/>
                                <w:b/>
                                <w:color w:val="auto"/>
                                <w:kern w:val="0"/>
                                <w:lang w:val="es-MX" w:eastAsia="es-MX"/>
                                <w14:ligatures w14:val="none"/>
                              </w:rPr>
                              <w:t>Existe una relación real de subordinación por parte de la víctima</w:t>
                            </w:r>
                            <w:r>
                              <w:rPr>
                                <w:rFonts w:ascii="Arial" w:eastAsia="+mn-ea" w:hAnsi="Arial" w:cs="Arial"/>
                                <w:b/>
                                <w:color w:val="auto"/>
                                <w:kern w:val="0"/>
                                <w:lang w:val="es-MX" w:eastAsia="es-MX"/>
                                <w14:ligatures w14:val="none"/>
                              </w:rPr>
                              <w:t>.</w:t>
                            </w:r>
                          </w:p>
                          <w:p w:rsidR="00807BD7" w:rsidRPr="00807BD7" w:rsidRDefault="00807BD7" w:rsidP="00807BD7">
                            <w:pPr>
                              <w:jc w:val="center"/>
                              <w:rPr>
                                <w:color w:val="auto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0DF7">
              <w:rPr>
                <w:rFonts w:ascii="Arial" w:hAnsi="Arial" w:cs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D473F16" wp14:editId="214C040A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1585595</wp:posOffset>
                      </wp:positionV>
                      <wp:extent cx="942975" cy="1162050"/>
                      <wp:effectExtent l="0" t="0" r="28575" b="19050"/>
                      <wp:wrapNone/>
                      <wp:docPr id="38" name="Cuadro de tex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1162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7BD7" w:rsidRPr="00807BD7" w:rsidRDefault="00807BD7" w:rsidP="003234A2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auto"/>
                                      <w:kern w:val="0"/>
                                      <w:szCs w:val="24"/>
                                      <w:lang w:val="es-MX" w:eastAsia="es-MX"/>
                                      <w14:ligatures w14:val="none"/>
                                    </w:rPr>
                                  </w:pPr>
                                  <w:r w:rsidRPr="00807BD7">
                                    <w:rPr>
                                      <w:rFonts w:ascii="Arial" w:eastAsia="+mn-ea" w:hAnsi="Arial" w:cs="Arial"/>
                                      <w:b/>
                                      <w:color w:val="auto"/>
                                      <w:kern w:val="0"/>
                                      <w:lang w:val="es-MX" w:eastAsia="es-MX"/>
                                      <w14:ligatures w14:val="none"/>
                                    </w:rPr>
                                    <w:t>Hay un ejercicio abusivo de poder que conlleva a un estado de indefensión y de riesgo para la víctima.</w:t>
                                  </w:r>
                                </w:p>
                                <w:p w:rsidR="00807BD7" w:rsidRPr="00807BD7" w:rsidRDefault="00807BD7" w:rsidP="0032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D473F16" id="Cuadro de texto 38" o:spid="_x0000_s1036" type="#_x0000_t202" style="position:absolute;margin-left:108.95pt;margin-top:124.85pt;width:74.25pt;height:91.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" fillcolor="#eeca6e [3029]" strokecolor="#edc765 [3205]" strokeweight=".5pt">
                      <v:fill color2="#ecc561 [3173]" rotate="t" colors="0 #f1ce7a;.5 #f4ca5e;1 #e0b74a" focus="100%" type="gradient">
                        <o:fill v:ext="view" type="gradientUnscaled"/>
                      </v:fill>
                      <v:textbox>
                        <w:txbxContent>
                          <w:p w:rsidR="00807BD7" w:rsidRPr="00807BD7" w:rsidRDefault="00807BD7" w:rsidP="003234A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kern w:val="0"/>
                                <w:szCs w:val="24"/>
                                <w:lang w:val="es-MX" w:eastAsia="es-MX"/>
                                <w14:ligatures w14:val="none"/>
                              </w:rPr>
                            </w:pPr>
                            <w:r w:rsidRPr="00807BD7">
                              <w:rPr>
                                <w:rFonts w:ascii="Arial" w:eastAsia="+mn-ea" w:hAnsi="Arial" w:cs="Arial"/>
                                <w:b/>
                                <w:color w:val="auto"/>
                                <w:kern w:val="0"/>
                                <w:lang w:val="es-MX" w:eastAsia="es-MX"/>
                                <w14:ligatures w14:val="none"/>
                              </w:rPr>
                              <w:t>Hay un ejercicio abusivo de poder que conlleva a un estado de indefensión y de riesgo para la víctima.</w:t>
                            </w:r>
                          </w:p>
                          <w:p w:rsidR="00807BD7" w:rsidRPr="00807BD7" w:rsidRDefault="00807BD7" w:rsidP="003234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0DF7">
              <w:rPr>
                <w:rFonts w:ascii="Arial" w:hAnsi="Arial" w:cs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51D945" wp14:editId="020918DE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340995</wp:posOffset>
                      </wp:positionV>
                      <wp:extent cx="1047750" cy="381000"/>
                      <wp:effectExtent l="0" t="0" r="19050" b="19050"/>
                      <wp:wrapNone/>
                      <wp:docPr id="36" name="Cuadro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81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7BD7" w:rsidRPr="00807BD7" w:rsidRDefault="00807BD7" w:rsidP="00807BD7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auto"/>
                                      <w:kern w:val="0"/>
                                      <w:szCs w:val="24"/>
                                      <w:lang w:val="es-MX" w:eastAsia="es-MX"/>
                                      <w14:ligatures w14:val="none"/>
                                    </w:rPr>
                                  </w:pPr>
                                  <w:r w:rsidRPr="00807BD7">
                                    <w:rPr>
                                      <w:rFonts w:ascii="Arial" w:eastAsia="+mn-ea" w:hAnsi="Arial" w:cs="Arial"/>
                                      <w:b/>
                                      <w:color w:val="auto"/>
                                      <w:kern w:val="0"/>
                                      <w:lang w:val="es-MX" w:eastAsia="es-MX"/>
                                      <w14:ligatures w14:val="none"/>
                                    </w:rPr>
                                    <w:t>No existe subordinación</w:t>
                                  </w:r>
                                  <w:r>
                                    <w:rPr>
                                      <w:rFonts w:ascii="Arial" w:eastAsia="+mn-ea" w:hAnsi="Arial" w:cs="Arial"/>
                                      <w:b/>
                                      <w:color w:val="auto"/>
                                      <w:kern w:val="0"/>
                                      <w:lang w:val="es-MX" w:eastAsia="es-MX"/>
                                      <w14:ligatures w14:val="none"/>
                                    </w:rPr>
                                    <w:t>.</w:t>
                                  </w:r>
                                </w:p>
                                <w:p w:rsidR="00807BD7" w:rsidRPr="00807BD7" w:rsidRDefault="00807BD7" w:rsidP="00807BD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51D945" id="Cuadro de texto 36" o:spid="_x0000_s1037" type="#_x0000_t202" style="position:absolute;margin-left:103.65pt;margin-top:26.85pt;width:82.5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" fillcolor="#91cb70 [3030]" strokecolor="#8ac867 [3206]" strokeweight=".5pt">
                      <v:fill color2="#87c764 [3174]" rotate="t" colors="0 #97cf7a;.5 #89cd62;1 #77bb51" focus="100%" type="gradient">
                        <o:fill v:ext="view" type="gradientUnscaled"/>
                      </v:fill>
                      <v:textbox>
                        <w:txbxContent>
                          <w:p w:rsidR="00807BD7" w:rsidRPr="00807BD7" w:rsidRDefault="00807BD7" w:rsidP="00807BD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kern w:val="0"/>
                                <w:szCs w:val="24"/>
                                <w:lang w:val="es-MX" w:eastAsia="es-MX"/>
                                <w14:ligatures w14:val="none"/>
                              </w:rPr>
                            </w:pPr>
                            <w:r w:rsidRPr="00807BD7">
                              <w:rPr>
                                <w:rFonts w:ascii="Arial" w:eastAsia="+mn-ea" w:hAnsi="Arial" w:cs="Arial"/>
                                <w:b/>
                                <w:color w:val="auto"/>
                                <w:kern w:val="0"/>
                                <w:lang w:val="es-MX" w:eastAsia="es-MX"/>
                                <w14:ligatures w14:val="none"/>
                              </w:rPr>
                              <w:t>No existe subordinación</w:t>
                            </w:r>
                            <w:r>
                              <w:rPr>
                                <w:rFonts w:ascii="Arial" w:eastAsia="+mn-ea" w:hAnsi="Arial" w:cs="Arial"/>
                                <w:b/>
                                <w:color w:val="auto"/>
                                <w:kern w:val="0"/>
                                <w:lang w:val="es-MX" w:eastAsia="es-MX"/>
                                <w14:ligatures w14:val="none"/>
                              </w:rPr>
                              <w:t>.</w:t>
                            </w:r>
                          </w:p>
                          <w:p w:rsidR="00807BD7" w:rsidRPr="00807BD7" w:rsidRDefault="00807BD7" w:rsidP="00807B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0DF7">
              <w:rPr>
                <w:rFonts w:ascii="Arial" w:hAnsi="Arial" w:cs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20BA63C" wp14:editId="03F51E60">
                      <wp:simplePos x="0" y="0"/>
                      <wp:positionH relativeFrom="column">
                        <wp:posOffset>1343772</wp:posOffset>
                      </wp:positionH>
                      <wp:positionV relativeFrom="paragraph">
                        <wp:posOffset>1001395</wp:posOffset>
                      </wp:positionV>
                      <wp:extent cx="1019175" cy="381000"/>
                      <wp:effectExtent l="0" t="0" r="28575" b="19050"/>
                      <wp:wrapNone/>
                      <wp:docPr id="37" name="Cuadro de tex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81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7BD7" w:rsidRPr="00807BD7" w:rsidRDefault="00807BD7" w:rsidP="00807BD7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auto"/>
                                      <w:kern w:val="0"/>
                                      <w:szCs w:val="24"/>
                                      <w:lang w:val="es-MX" w:eastAsia="es-MX"/>
                                      <w14:ligatures w14:val="none"/>
                                    </w:rPr>
                                  </w:pPr>
                                  <w:r w:rsidRPr="00807BD7">
                                    <w:rPr>
                                      <w:rFonts w:ascii="Arial" w:eastAsia="+mn-ea" w:hAnsi="Arial" w:cs="Arial"/>
                                      <w:b/>
                                      <w:color w:val="auto"/>
                                      <w:kern w:val="0"/>
                                      <w:lang w:val="es-MX" w:eastAsia="es-MX"/>
                                      <w14:ligatures w14:val="none"/>
                                    </w:rPr>
                                    <w:t>En cualquier espacio</w:t>
                                  </w:r>
                                </w:p>
                                <w:p w:rsidR="00807BD7" w:rsidRPr="00807BD7" w:rsidRDefault="00807BD7" w:rsidP="00807BD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20BA63C" id="Cuadro de texto 37" o:spid="_x0000_s1038" type="#_x0000_t202" style="position:absolute;margin-left:105.8pt;margin-top:78.85pt;width:80.25pt;height:30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" fillcolor="#9684b7 [3032]" strokecolor="#907cb3 [3208]" strokeweight=".5pt">
                      <v:fill color2="#8d79b1 [3176]" rotate="t" colors="0 #9c8bbb;.5 #8f79b6;1 #7e68a4" focus="100%" type="gradient">
                        <o:fill v:ext="view" type="gradientUnscaled"/>
                      </v:fill>
                      <v:textbox>
                        <w:txbxContent>
                          <w:p w:rsidR="00807BD7" w:rsidRPr="00807BD7" w:rsidRDefault="00807BD7" w:rsidP="00807BD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kern w:val="0"/>
                                <w:szCs w:val="24"/>
                                <w:lang w:val="es-MX" w:eastAsia="es-MX"/>
                                <w14:ligatures w14:val="none"/>
                              </w:rPr>
                            </w:pPr>
                            <w:r w:rsidRPr="00807BD7">
                              <w:rPr>
                                <w:rFonts w:ascii="Arial" w:eastAsia="+mn-ea" w:hAnsi="Arial" w:cs="Arial"/>
                                <w:b/>
                                <w:color w:val="auto"/>
                                <w:kern w:val="0"/>
                                <w:lang w:val="es-MX" w:eastAsia="es-MX"/>
                                <w14:ligatures w14:val="none"/>
                              </w:rPr>
                              <w:t>En cualquier espacio</w:t>
                            </w:r>
                          </w:p>
                          <w:p w:rsidR="00807BD7" w:rsidRPr="00807BD7" w:rsidRDefault="00807BD7" w:rsidP="00807B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2724" w:rsidRPr="00431F22">
        <w:trPr>
          <w:trHeight w:hRule="exact" w:val="504"/>
        </w:trPr>
        <w:tc>
          <w:tcPr>
            <w:tcW w:w="5041" w:type="dxa"/>
          </w:tcPr>
          <w:p w:rsidR="00B72724" w:rsidRPr="00144C3E" w:rsidRDefault="00B72724">
            <w:pPr>
              <w:spacing w:after="160"/>
              <w:rPr>
                <w:noProof/>
                <w:lang w:val="es-ES"/>
              </w:rPr>
            </w:pPr>
          </w:p>
        </w:tc>
        <w:tc>
          <w:tcPr>
            <w:tcW w:w="4465" w:type="dxa"/>
          </w:tcPr>
          <w:p w:rsidR="00B72724" w:rsidRPr="00144C3E" w:rsidRDefault="00B72724">
            <w:pPr>
              <w:spacing w:after="160"/>
              <w:rPr>
                <w:noProof/>
                <w:lang w:val="es-ES"/>
              </w:rPr>
            </w:pPr>
          </w:p>
        </w:tc>
        <w:tc>
          <w:tcPr>
            <w:tcW w:w="865" w:type="dxa"/>
          </w:tcPr>
          <w:p w:rsidR="00B72724" w:rsidRPr="00144C3E" w:rsidRDefault="00B72724">
            <w:pPr>
              <w:spacing w:after="160"/>
              <w:rPr>
                <w:noProof/>
                <w:lang w:val="es-ES"/>
              </w:rPr>
            </w:pPr>
          </w:p>
        </w:tc>
        <w:tc>
          <w:tcPr>
            <w:tcW w:w="4029" w:type="dxa"/>
          </w:tcPr>
          <w:p w:rsidR="00B72724" w:rsidRPr="00144C3E" w:rsidRDefault="00B72724">
            <w:pPr>
              <w:spacing w:after="160"/>
              <w:rPr>
                <w:noProof/>
                <w:lang w:val="es-ES"/>
              </w:rPr>
            </w:pPr>
          </w:p>
        </w:tc>
      </w:tr>
      <w:tr w:rsidR="00B72724" w:rsidRPr="00431F22">
        <w:trPr>
          <w:trHeight w:hRule="exact" w:val="216"/>
        </w:trPr>
        <w:tc>
          <w:tcPr>
            <w:tcW w:w="5041" w:type="dxa"/>
            <w:shd w:val="clear" w:color="auto" w:fill="74CBC8" w:themeFill="accent1"/>
          </w:tcPr>
          <w:p w:rsidR="00B72724" w:rsidRPr="00144C3E" w:rsidRDefault="00B72724">
            <w:pPr>
              <w:spacing w:after="160"/>
              <w:rPr>
                <w:noProof/>
                <w:lang w:val="es-ES"/>
              </w:rPr>
            </w:pPr>
          </w:p>
        </w:tc>
        <w:tc>
          <w:tcPr>
            <w:tcW w:w="4465" w:type="dxa"/>
            <w:shd w:val="clear" w:color="auto" w:fill="74CBC8" w:themeFill="accent1"/>
          </w:tcPr>
          <w:p w:rsidR="00B72724" w:rsidRPr="00144C3E" w:rsidRDefault="00B72724">
            <w:pPr>
              <w:spacing w:after="160"/>
              <w:rPr>
                <w:noProof/>
                <w:lang w:val="es-ES"/>
              </w:rPr>
            </w:pPr>
          </w:p>
        </w:tc>
        <w:tc>
          <w:tcPr>
            <w:tcW w:w="865" w:type="dxa"/>
            <w:shd w:val="clear" w:color="auto" w:fill="74CBC8" w:themeFill="accent1"/>
          </w:tcPr>
          <w:p w:rsidR="00B72724" w:rsidRPr="00144C3E" w:rsidRDefault="00B72724">
            <w:pPr>
              <w:spacing w:after="160"/>
              <w:rPr>
                <w:noProof/>
                <w:lang w:val="es-ES"/>
              </w:rPr>
            </w:pPr>
          </w:p>
        </w:tc>
        <w:tc>
          <w:tcPr>
            <w:tcW w:w="4029" w:type="dxa"/>
            <w:shd w:val="clear" w:color="auto" w:fill="74CBC8" w:themeFill="accent1"/>
          </w:tcPr>
          <w:p w:rsidR="00B72724" w:rsidRPr="00144C3E" w:rsidRDefault="00B72724">
            <w:pPr>
              <w:spacing w:after="160"/>
              <w:rPr>
                <w:noProof/>
                <w:lang w:val="es-ES"/>
              </w:rPr>
            </w:pPr>
          </w:p>
        </w:tc>
      </w:tr>
    </w:tbl>
    <w:p w:rsidR="00B72724" w:rsidRPr="00144C3E" w:rsidRDefault="005412F8">
      <w:pPr>
        <w:rPr>
          <w:noProof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59616" behindDoc="0" locked="0" layoutInCell="1" allowOverlap="1" wp14:anchorId="66013E54" wp14:editId="58C11945">
            <wp:simplePos x="0" y="0"/>
            <wp:positionH relativeFrom="column">
              <wp:posOffset>-165798</wp:posOffset>
            </wp:positionH>
            <wp:positionV relativeFrom="paragraph">
              <wp:posOffset>-6863024</wp:posOffset>
            </wp:positionV>
            <wp:extent cx="3371850" cy="2611943"/>
            <wp:effectExtent l="0" t="0" r="0" b="0"/>
            <wp:wrapNone/>
            <wp:docPr id="19" name="Imagen 19" descr="Resultado de imagen para hostigamiento sex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hostigamiento sexual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2" r="16976" b="10439"/>
                    <a:stretch/>
                  </pic:blipFill>
                  <pic:spPr bwMode="auto">
                    <a:xfrm>
                      <a:off x="0" y="0"/>
                      <a:ext cx="3399957" cy="263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C62" w:rsidRPr="00144C3E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576ADE3" wp14:editId="54F9A758">
                <wp:simplePos x="0" y="0"/>
                <wp:positionH relativeFrom="column">
                  <wp:posOffset>2924175</wp:posOffset>
                </wp:positionH>
                <wp:positionV relativeFrom="page">
                  <wp:align>top</wp:align>
                </wp:positionV>
                <wp:extent cx="3383280" cy="7772400"/>
                <wp:effectExtent l="0" t="0" r="26670" b="19050"/>
                <wp:wrapNone/>
                <wp:docPr id="9" name="Grupo 9" descr="Fold guide lines. Delete before printing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7772400"/>
                          <a:chOff x="0" y="0"/>
                          <a:chExt cx="3381375" cy="7772400"/>
                        </a:xfrm>
                      </wpg:grpSpPr>
                      <wps:wsp>
                        <wps:cNvPr id="4" name="Conector recto 4"/>
                        <wps:cNvCnPr/>
                        <wps:spPr>
                          <a:xfrm>
                            <a:off x="338137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recto 5"/>
                        <wps:cNvCnPr/>
                        <wps:spPr>
                          <a:xfrm>
                            <a:off x="0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4B9127A1" id="Grupo 9" o:spid="_x0000_s1026" alt="Fold guide lines. Delete before printing." style="position:absolute;margin-left:230.25pt;margin-top:0;width:266.4pt;height:612pt;z-index:-251651072;mso-position-vertical:top;mso-position-vertical-relative:page;mso-width-relative:margin" coordsize="33813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">
                <v:line id="Conector recto 4" o:spid="_x0000_s1027" style="position:absolute;visibility:visible;mso-wrap-style:square" from="33813,0" to="3381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NSu8QAAADaAAAADwAAAGRycy9kb3ducmV2LnhtbESPT2vCQBTE70K/w/IK3uqmoqJpNlIF&#10;g6V68N/9kX1N0mbfhuxq4rfvFgoeh5n5DZMse1OLG7WusqzgdRSBIM6trrhQcD5tXuYgnEfWWFsm&#10;BXdysEyfBgnG2nZ8oNvRFyJA2MWooPS+iaV0eUkG3cg2xMH7sq1BH2RbSN1iF+CmluMomkmDFYeF&#10;Ehtal5T/HK9GweYD95/TbjW7ZLv1IZvmi+t3ppUaPvfvbyA89f4R/m9vtYIJ/F0JN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1K7xAAAANoAAAAPAAAAAAAAAAAA&#10;AAAAAKECAABkcnMvZG93bnJldi54bWxQSwUGAAAAAAQABAD5AAAAkgMAAAAA&#10;" strokecolor="#d8d8d8 [2732]" strokeweight=".5pt">
                  <v:stroke joinstyle="miter"/>
                </v:line>
                <v:line id="Conector recto 5" o:spid="_x0000_s1028" style="position:absolute;visibility:visible;mso-wrap-style:square" from="0,0" to="0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/3IMQAAADaAAAADwAAAGRycy9kb3ducmV2LnhtbESPT2vCQBTE74V+h+UJ3nSjEGljNtIK&#10;hpa2B//dH9lnEpt9G7Krid/eLQg9DjPzGyZdDaYRV+pcbVnBbBqBIC6srrlUcNhvJi8gnEfW2Fgm&#10;BTdysMqen1JMtO15S9edL0WAsEtQQeV9m0jpiooMuqltiYN3sp1BH2RXSt1hH+CmkfMoWkiDNYeF&#10;CltaV1T87i5GweYTf77i/n1xzL/X2zwuXi/nXCs1Hg1vSxCeBv8ffrQ/tIIY/q6EGy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3/cgxAAAANoAAAAPAAAAAAAAAAAA&#10;AAAAAKECAABkcnMvZG93bnJldi54bWxQSwUGAAAAAAQABAD5AAAAkgMAAAAA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sectPr w:rsidR="00B72724" w:rsidRPr="00144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07"/>
      </v:shape>
    </w:pict>
  </w:numPicBullet>
  <w:abstractNum w:abstractNumId="0">
    <w:nsid w:val="FFFFFF89"/>
    <w:multiLevelType w:val="singleLevel"/>
    <w:tmpl w:val="DCEE5190"/>
    <w:lvl w:ilvl="0">
      <w:start w:val="1"/>
      <w:numFmt w:val="bullet"/>
      <w:pStyle w:val="Listaconvietas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4CBC8" w:themeColor="accent1"/>
      </w:rPr>
    </w:lvl>
  </w:abstractNum>
  <w:abstractNum w:abstractNumId="1">
    <w:nsid w:val="05565595"/>
    <w:multiLevelType w:val="hybridMultilevel"/>
    <w:tmpl w:val="DD8CDA88"/>
    <w:lvl w:ilvl="0" w:tplc="385ED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AE5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A6D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00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8C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0E2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9A5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A64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22A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BB5592"/>
    <w:multiLevelType w:val="hybridMultilevel"/>
    <w:tmpl w:val="1B7A9A92"/>
    <w:lvl w:ilvl="0" w:tplc="827AE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42E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E9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62B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2A6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10B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C2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C4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3E4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5E5537"/>
    <w:multiLevelType w:val="hybridMultilevel"/>
    <w:tmpl w:val="CDA24C04"/>
    <w:lvl w:ilvl="0" w:tplc="B9743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64C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CAC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E0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94D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541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621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98C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C0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AF5959"/>
    <w:multiLevelType w:val="multilevel"/>
    <w:tmpl w:val="F5C8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E1B65"/>
    <w:multiLevelType w:val="hybridMultilevel"/>
    <w:tmpl w:val="5212E580"/>
    <w:lvl w:ilvl="0" w:tplc="18C20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E3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E4F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2C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002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A6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5C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E48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520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9BF18AA"/>
    <w:multiLevelType w:val="hybridMultilevel"/>
    <w:tmpl w:val="B43606E0"/>
    <w:lvl w:ilvl="0" w:tplc="0B46E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506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AD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026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04B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B0E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0D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021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56A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1D30C8C"/>
    <w:multiLevelType w:val="hybridMultilevel"/>
    <w:tmpl w:val="3660848E"/>
    <w:lvl w:ilvl="0" w:tplc="AD262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C8D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67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E04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FCA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20A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4E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CA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EA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9AA455A"/>
    <w:multiLevelType w:val="hybridMultilevel"/>
    <w:tmpl w:val="8DAEE908"/>
    <w:lvl w:ilvl="0" w:tplc="8974A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12F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E46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16A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8D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B49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B07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3AD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587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C966B3C"/>
    <w:multiLevelType w:val="hybridMultilevel"/>
    <w:tmpl w:val="D6A03F8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51BC620D"/>
    <w:multiLevelType w:val="hybridMultilevel"/>
    <w:tmpl w:val="ADD4424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26B8A"/>
    <w:multiLevelType w:val="hybridMultilevel"/>
    <w:tmpl w:val="D214C68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D4949"/>
    <w:multiLevelType w:val="hybridMultilevel"/>
    <w:tmpl w:val="501A521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1446F"/>
    <w:multiLevelType w:val="hybridMultilevel"/>
    <w:tmpl w:val="429A9B3E"/>
    <w:lvl w:ilvl="0" w:tplc="3CD083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B1E85"/>
    <w:multiLevelType w:val="hybridMultilevel"/>
    <w:tmpl w:val="F89896C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D2A8D"/>
    <w:multiLevelType w:val="hybridMultilevel"/>
    <w:tmpl w:val="289C7594"/>
    <w:lvl w:ilvl="0" w:tplc="2B908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26B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C87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603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40C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AC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61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28D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704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0251976"/>
    <w:multiLevelType w:val="hybridMultilevel"/>
    <w:tmpl w:val="1586109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72A83"/>
    <w:multiLevelType w:val="hybridMultilevel"/>
    <w:tmpl w:val="425AEB3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E87F42"/>
    <w:multiLevelType w:val="hybridMultilevel"/>
    <w:tmpl w:val="CD8AA4C4"/>
    <w:lvl w:ilvl="0" w:tplc="97A63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C3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BEE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0A3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65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8A9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7E3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29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720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7"/>
  </w:num>
  <w:num w:numId="5">
    <w:abstractNumId w:val="4"/>
  </w:num>
  <w:num w:numId="6">
    <w:abstractNumId w:val="16"/>
  </w:num>
  <w:num w:numId="7">
    <w:abstractNumId w:val="10"/>
  </w:num>
  <w:num w:numId="8">
    <w:abstractNumId w:val="14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7"/>
  </w:num>
  <w:num w:numId="14">
    <w:abstractNumId w:val="18"/>
  </w:num>
  <w:num w:numId="15">
    <w:abstractNumId w:val="15"/>
  </w:num>
  <w:num w:numId="16">
    <w:abstractNumId w:val="2"/>
  </w:num>
  <w:num w:numId="17">
    <w:abstractNumId w:val="8"/>
  </w:num>
  <w:num w:numId="18">
    <w:abstractNumId w:val="5"/>
  </w:num>
  <w:num w:numId="19">
    <w:abstractNumId w:val="6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28"/>
    <w:rsid w:val="00041636"/>
    <w:rsid w:val="000B2316"/>
    <w:rsid w:val="000B5059"/>
    <w:rsid w:val="000C50E8"/>
    <w:rsid w:val="00144C3E"/>
    <w:rsid w:val="00260BEB"/>
    <w:rsid w:val="00260E06"/>
    <w:rsid w:val="002B238D"/>
    <w:rsid w:val="002F2428"/>
    <w:rsid w:val="002F276F"/>
    <w:rsid w:val="003234A2"/>
    <w:rsid w:val="00431F22"/>
    <w:rsid w:val="00471630"/>
    <w:rsid w:val="004B389B"/>
    <w:rsid w:val="005340BB"/>
    <w:rsid w:val="005412F8"/>
    <w:rsid w:val="005D6DF3"/>
    <w:rsid w:val="0060621A"/>
    <w:rsid w:val="006F58B7"/>
    <w:rsid w:val="007118E6"/>
    <w:rsid w:val="0076569F"/>
    <w:rsid w:val="007A5910"/>
    <w:rsid w:val="007F4716"/>
    <w:rsid w:val="00807BD7"/>
    <w:rsid w:val="00845ABB"/>
    <w:rsid w:val="00853B54"/>
    <w:rsid w:val="008D1A86"/>
    <w:rsid w:val="008D55FF"/>
    <w:rsid w:val="00935C62"/>
    <w:rsid w:val="009E7A3D"/>
    <w:rsid w:val="00A21172"/>
    <w:rsid w:val="00A825B3"/>
    <w:rsid w:val="00B72724"/>
    <w:rsid w:val="00B869B4"/>
    <w:rsid w:val="00CF2CD4"/>
    <w:rsid w:val="00D72B2C"/>
    <w:rsid w:val="00D75CF1"/>
    <w:rsid w:val="00D80FBB"/>
    <w:rsid w:val="00E24292"/>
    <w:rsid w:val="00E3634A"/>
    <w:rsid w:val="00EF68EE"/>
    <w:rsid w:val="00F2579B"/>
    <w:rsid w:val="00F40DF7"/>
    <w:rsid w:val="00F952D1"/>
    <w:rsid w:val="00F9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6"/>
        <w:szCs w:val="16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62"/>
  </w:style>
  <w:style w:type="paragraph" w:styleId="Ttulo1">
    <w:name w:val="heading 1"/>
    <w:basedOn w:val="Normal"/>
    <w:next w:val="Normal"/>
    <w:link w:val="Ttulo1Car"/>
    <w:uiPriority w:val="3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74CBC8" w:themeColor="accent1"/>
      <w:sz w:val="30"/>
    </w:rPr>
  </w:style>
  <w:style w:type="paragraph" w:styleId="Ttulo2">
    <w:name w:val="heading 2"/>
    <w:basedOn w:val="Normal"/>
    <w:next w:val="Normal"/>
    <w:link w:val="Ttulo2Car"/>
    <w:uiPriority w:val="3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tulo3">
    <w:name w:val="heading 3"/>
    <w:basedOn w:val="Normal"/>
    <w:next w:val="Normal"/>
    <w:link w:val="Ttulo3Car"/>
    <w:uiPriority w:val="3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74CBC8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hosts">
    <w:name w:val="Tabla de hosts"/>
    <w:basedOn w:val="Tablanormal"/>
    <w:uiPriority w:val="99"/>
    <w:pPr>
      <w:spacing w:after="0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</w:rPr>
  </w:style>
  <w:style w:type="paragraph" w:customStyle="1" w:styleId="Ttulodebloque">
    <w:name w:val="Título de bloque"/>
    <w:basedOn w:val="Normal"/>
    <w:uiPriority w:val="1"/>
    <w:qFormat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styleId="Textodebloque">
    <w:name w:val="Block Text"/>
    <w:basedOn w:val="Normal"/>
    <w:uiPriority w:val="1"/>
    <w:unhideWhenUsed/>
    <w:qFormat/>
    <w:pPr>
      <w:spacing w:line="252" w:lineRule="auto"/>
      <w:ind w:left="504" w:right="504"/>
    </w:pPr>
    <w:rPr>
      <w:color w:val="FFFFFF" w:themeColor="background1"/>
      <w:sz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estinatario">
    <w:name w:val="Destinatario"/>
    <w:basedOn w:val="Normal"/>
    <w:uiPriority w:val="1"/>
    <w:qFormat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paragraph" w:customStyle="1" w:styleId="Remite">
    <w:name w:val="Remite"/>
    <w:basedOn w:val="Normal"/>
    <w:uiPriority w:val="1"/>
    <w:qFormat/>
    <w:pPr>
      <w:spacing w:after="0" w:line="288" w:lineRule="auto"/>
    </w:pPr>
    <w:rPr>
      <w:color w:val="595959" w:themeColor="text1" w:themeTint="A6"/>
      <w:sz w:val="18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tulo">
    <w:name w:val="Title"/>
    <w:basedOn w:val="Normal"/>
    <w:next w:val="Normal"/>
    <w:link w:val="TtuloCar"/>
    <w:uiPriority w:val="1"/>
    <w:qFormat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tulo">
    <w:name w:val="Subtitle"/>
    <w:basedOn w:val="Normal"/>
    <w:next w:val="Normal"/>
    <w:link w:val="SubttuloCar"/>
    <w:uiPriority w:val="2"/>
    <w:qFormat/>
    <w:pPr>
      <w:numPr>
        <w:ilvl w:val="1"/>
      </w:numPr>
      <w:spacing w:after="0"/>
    </w:pPr>
    <w:rPr>
      <w:color w:val="74CBC8" w:themeColor="accent1"/>
    </w:rPr>
  </w:style>
  <w:style w:type="character" w:customStyle="1" w:styleId="SubttuloCar">
    <w:name w:val="Subtítulo Car"/>
    <w:basedOn w:val="Fuentedeprrafopredeter"/>
    <w:link w:val="Subttulo"/>
    <w:uiPriority w:val="2"/>
    <w:rPr>
      <w:color w:val="74CBC8" w:themeColor="accent1"/>
    </w:rPr>
  </w:style>
  <w:style w:type="character" w:customStyle="1" w:styleId="Ttulo1Car">
    <w:name w:val="Título 1 Car"/>
    <w:basedOn w:val="Fuentedeprrafopredeter"/>
    <w:link w:val="Ttulo1"/>
    <w:uiPriority w:val="3"/>
    <w:rPr>
      <w:rFonts w:asciiTheme="majorHAnsi" w:eastAsiaTheme="majorEastAsia" w:hAnsiTheme="majorHAnsi" w:cstheme="majorBidi"/>
      <w:color w:val="74CBC8" w:themeColor="accent1"/>
      <w:sz w:val="30"/>
    </w:rPr>
  </w:style>
  <w:style w:type="character" w:customStyle="1" w:styleId="Ttulo2Car">
    <w:name w:val="Título 2 Car"/>
    <w:basedOn w:val="Fuentedeprrafopredeter"/>
    <w:link w:val="Ttulo2"/>
    <w:uiPriority w:val="3"/>
    <w:rPr>
      <w:rFonts w:asciiTheme="majorHAnsi" w:eastAsiaTheme="majorEastAsia" w:hAnsiTheme="majorHAnsi" w:cstheme="majorBidi"/>
      <w:b/>
      <w:bCs/>
    </w:rPr>
  </w:style>
  <w:style w:type="paragraph" w:styleId="Cita">
    <w:name w:val="Quote"/>
    <w:basedOn w:val="Normal"/>
    <w:next w:val="Normal"/>
    <w:link w:val="CitaCar"/>
    <w:uiPriority w:val="3"/>
    <w:unhideWhenUsed/>
    <w:qFormat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CitaCar">
    <w:name w:val="Cita Car"/>
    <w:basedOn w:val="Fuentedeprrafopredeter"/>
    <w:link w:val="Cita"/>
    <w:uiPriority w:val="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styleId="Listaconvietas">
    <w:name w:val="List Bullet"/>
    <w:basedOn w:val="Normal"/>
    <w:uiPriority w:val="3"/>
    <w:unhideWhenUsed/>
    <w:qFormat/>
    <w:pPr>
      <w:numPr>
        <w:numId w:val="1"/>
      </w:numPr>
      <w:spacing w:after="120"/>
    </w:pPr>
    <w:rPr>
      <w:color w:val="323232" w:themeColor="text2"/>
    </w:rPr>
  </w:style>
  <w:style w:type="paragraph" w:customStyle="1" w:styleId="Informacindecontacto">
    <w:name w:val="Información de contacto"/>
    <w:basedOn w:val="Normal"/>
    <w:uiPriority w:val="4"/>
    <w:qFormat/>
    <w:pPr>
      <w:spacing w:after="0"/>
    </w:pPr>
  </w:style>
  <w:style w:type="paragraph" w:customStyle="1" w:styleId="Direccinweb">
    <w:name w:val="Dirección web"/>
    <w:basedOn w:val="Normal"/>
    <w:uiPriority w:val="4"/>
    <w:qFormat/>
    <w:pPr>
      <w:spacing w:before="120"/>
    </w:pPr>
    <w:rPr>
      <w:color w:val="74CBC8" w:themeColor="accent1"/>
    </w:rPr>
  </w:style>
  <w:style w:type="character" w:customStyle="1" w:styleId="Ttulo3Car">
    <w:name w:val="Título 3 Car"/>
    <w:basedOn w:val="Fuentedeprrafopredeter"/>
    <w:link w:val="Ttulo3"/>
    <w:uiPriority w:val="3"/>
    <w:semiHidden/>
    <w:rPr>
      <w:rFonts w:asciiTheme="majorHAnsi" w:eastAsiaTheme="majorEastAsia" w:hAnsiTheme="majorHAnsi" w:cstheme="majorBidi"/>
      <w:b/>
      <w:bCs/>
      <w:color w:val="74CBC8" w:themeColor="accent1"/>
    </w:rPr>
  </w:style>
  <w:style w:type="paragraph" w:styleId="Prrafodelista">
    <w:name w:val="List Paragraph"/>
    <w:basedOn w:val="Normal"/>
    <w:uiPriority w:val="34"/>
    <w:qFormat/>
    <w:rsid w:val="002F24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1636"/>
    <w:rPr>
      <w:color w:val="74CBC8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6"/>
        <w:szCs w:val="16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62"/>
  </w:style>
  <w:style w:type="paragraph" w:styleId="Ttulo1">
    <w:name w:val="heading 1"/>
    <w:basedOn w:val="Normal"/>
    <w:next w:val="Normal"/>
    <w:link w:val="Ttulo1Car"/>
    <w:uiPriority w:val="3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74CBC8" w:themeColor="accent1"/>
      <w:sz w:val="30"/>
    </w:rPr>
  </w:style>
  <w:style w:type="paragraph" w:styleId="Ttulo2">
    <w:name w:val="heading 2"/>
    <w:basedOn w:val="Normal"/>
    <w:next w:val="Normal"/>
    <w:link w:val="Ttulo2Car"/>
    <w:uiPriority w:val="3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tulo3">
    <w:name w:val="heading 3"/>
    <w:basedOn w:val="Normal"/>
    <w:next w:val="Normal"/>
    <w:link w:val="Ttulo3Car"/>
    <w:uiPriority w:val="3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74CBC8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hosts">
    <w:name w:val="Tabla de hosts"/>
    <w:basedOn w:val="Tablanormal"/>
    <w:uiPriority w:val="99"/>
    <w:pPr>
      <w:spacing w:after="0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</w:rPr>
  </w:style>
  <w:style w:type="paragraph" w:customStyle="1" w:styleId="Ttulodebloque">
    <w:name w:val="Título de bloque"/>
    <w:basedOn w:val="Normal"/>
    <w:uiPriority w:val="1"/>
    <w:qFormat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styleId="Textodebloque">
    <w:name w:val="Block Text"/>
    <w:basedOn w:val="Normal"/>
    <w:uiPriority w:val="1"/>
    <w:unhideWhenUsed/>
    <w:qFormat/>
    <w:pPr>
      <w:spacing w:line="252" w:lineRule="auto"/>
      <w:ind w:left="504" w:right="504"/>
    </w:pPr>
    <w:rPr>
      <w:color w:val="FFFFFF" w:themeColor="background1"/>
      <w:sz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estinatario">
    <w:name w:val="Destinatario"/>
    <w:basedOn w:val="Normal"/>
    <w:uiPriority w:val="1"/>
    <w:qFormat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paragraph" w:customStyle="1" w:styleId="Remite">
    <w:name w:val="Remite"/>
    <w:basedOn w:val="Normal"/>
    <w:uiPriority w:val="1"/>
    <w:qFormat/>
    <w:pPr>
      <w:spacing w:after="0" w:line="288" w:lineRule="auto"/>
    </w:pPr>
    <w:rPr>
      <w:color w:val="595959" w:themeColor="text1" w:themeTint="A6"/>
      <w:sz w:val="18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tulo">
    <w:name w:val="Title"/>
    <w:basedOn w:val="Normal"/>
    <w:next w:val="Normal"/>
    <w:link w:val="TtuloCar"/>
    <w:uiPriority w:val="1"/>
    <w:qFormat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tulo">
    <w:name w:val="Subtitle"/>
    <w:basedOn w:val="Normal"/>
    <w:next w:val="Normal"/>
    <w:link w:val="SubttuloCar"/>
    <w:uiPriority w:val="2"/>
    <w:qFormat/>
    <w:pPr>
      <w:numPr>
        <w:ilvl w:val="1"/>
      </w:numPr>
      <w:spacing w:after="0"/>
    </w:pPr>
    <w:rPr>
      <w:color w:val="74CBC8" w:themeColor="accent1"/>
    </w:rPr>
  </w:style>
  <w:style w:type="character" w:customStyle="1" w:styleId="SubttuloCar">
    <w:name w:val="Subtítulo Car"/>
    <w:basedOn w:val="Fuentedeprrafopredeter"/>
    <w:link w:val="Subttulo"/>
    <w:uiPriority w:val="2"/>
    <w:rPr>
      <w:color w:val="74CBC8" w:themeColor="accent1"/>
    </w:rPr>
  </w:style>
  <w:style w:type="character" w:customStyle="1" w:styleId="Ttulo1Car">
    <w:name w:val="Título 1 Car"/>
    <w:basedOn w:val="Fuentedeprrafopredeter"/>
    <w:link w:val="Ttulo1"/>
    <w:uiPriority w:val="3"/>
    <w:rPr>
      <w:rFonts w:asciiTheme="majorHAnsi" w:eastAsiaTheme="majorEastAsia" w:hAnsiTheme="majorHAnsi" w:cstheme="majorBidi"/>
      <w:color w:val="74CBC8" w:themeColor="accent1"/>
      <w:sz w:val="30"/>
    </w:rPr>
  </w:style>
  <w:style w:type="character" w:customStyle="1" w:styleId="Ttulo2Car">
    <w:name w:val="Título 2 Car"/>
    <w:basedOn w:val="Fuentedeprrafopredeter"/>
    <w:link w:val="Ttulo2"/>
    <w:uiPriority w:val="3"/>
    <w:rPr>
      <w:rFonts w:asciiTheme="majorHAnsi" w:eastAsiaTheme="majorEastAsia" w:hAnsiTheme="majorHAnsi" w:cstheme="majorBidi"/>
      <w:b/>
      <w:bCs/>
    </w:rPr>
  </w:style>
  <w:style w:type="paragraph" w:styleId="Cita">
    <w:name w:val="Quote"/>
    <w:basedOn w:val="Normal"/>
    <w:next w:val="Normal"/>
    <w:link w:val="CitaCar"/>
    <w:uiPriority w:val="3"/>
    <w:unhideWhenUsed/>
    <w:qFormat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CitaCar">
    <w:name w:val="Cita Car"/>
    <w:basedOn w:val="Fuentedeprrafopredeter"/>
    <w:link w:val="Cita"/>
    <w:uiPriority w:val="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styleId="Listaconvietas">
    <w:name w:val="List Bullet"/>
    <w:basedOn w:val="Normal"/>
    <w:uiPriority w:val="3"/>
    <w:unhideWhenUsed/>
    <w:qFormat/>
    <w:pPr>
      <w:numPr>
        <w:numId w:val="1"/>
      </w:numPr>
      <w:spacing w:after="120"/>
    </w:pPr>
    <w:rPr>
      <w:color w:val="323232" w:themeColor="text2"/>
    </w:rPr>
  </w:style>
  <w:style w:type="paragraph" w:customStyle="1" w:styleId="Informacindecontacto">
    <w:name w:val="Información de contacto"/>
    <w:basedOn w:val="Normal"/>
    <w:uiPriority w:val="4"/>
    <w:qFormat/>
    <w:pPr>
      <w:spacing w:after="0"/>
    </w:pPr>
  </w:style>
  <w:style w:type="paragraph" w:customStyle="1" w:styleId="Direccinweb">
    <w:name w:val="Dirección web"/>
    <w:basedOn w:val="Normal"/>
    <w:uiPriority w:val="4"/>
    <w:qFormat/>
    <w:pPr>
      <w:spacing w:before="120"/>
    </w:pPr>
    <w:rPr>
      <w:color w:val="74CBC8" w:themeColor="accent1"/>
    </w:rPr>
  </w:style>
  <w:style w:type="character" w:customStyle="1" w:styleId="Ttulo3Car">
    <w:name w:val="Título 3 Car"/>
    <w:basedOn w:val="Fuentedeprrafopredeter"/>
    <w:link w:val="Ttulo3"/>
    <w:uiPriority w:val="3"/>
    <w:semiHidden/>
    <w:rPr>
      <w:rFonts w:asciiTheme="majorHAnsi" w:eastAsiaTheme="majorEastAsia" w:hAnsiTheme="majorHAnsi" w:cstheme="majorBidi"/>
      <w:b/>
      <w:bCs/>
      <w:color w:val="74CBC8" w:themeColor="accent1"/>
    </w:rPr>
  </w:style>
  <w:style w:type="paragraph" w:styleId="Prrafodelista">
    <w:name w:val="List Paragraph"/>
    <w:basedOn w:val="Normal"/>
    <w:uiPriority w:val="34"/>
    <w:qFormat/>
    <w:rsid w:val="002F24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1636"/>
    <w:rPr>
      <w:color w:val="74CBC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4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4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2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4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hyperlink" Target="http://www.cinvestav.mx/IntegridadPublica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investav.mx/IntegridadPublica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cinvestav.mx/IntegridadPublica.aspx" TargetMode="Externa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trid.rocha\AppData\Roaming\Microsoft\Plantillas\Folleto(2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A8CB-267B-43CE-8A53-582BDE495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BB12B-4F7C-4D22-927E-A3558A6A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Folleto(2).dotx</Template>
  <TotalTime>1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Alejandra  Rocha Elias</dc:creator>
  <cp:lastModifiedBy>Luffi</cp:lastModifiedBy>
  <cp:revision>2</cp:revision>
  <cp:lastPrinted>2016-10-14T22:43:00Z</cp:lastPrinted>
  <dcterms:created xsi:type="dcterms:W3CDTF">2016-12-09T06:34:00Z</dcterms:created>
  <dcterms:modified xsi:type="dcterms:W3CDTF">2016-12-09T06:34:00Z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</Properties>
</file>